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7A2DCC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6pt;height:80.9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0857686" r:id="rId9"/>
        </w:object>
      </w:r>
    </w:p>
    <w:p w:rsidR="00712112" w:rsidRDefault="00712112" w:rsidP="00F85D48">
      <w:pPr>
        <w:pStyle w:val="Header"/>
        <w:rPr>
          <w:sz w:val="20"/>
        </w:rPr>
      </w:pPr>
    </w:p>
    <w:p w:rsidR="00712112" w:rsidRDefault="00785150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802F6" wp14:editId="0CE6776E">
                <wp:simplePos x="0" y="0"/>
                <wp:positionH relativeFrom="margin">
                  <wp:posOffset>-45720</wp:posOffset>
                </wp:positionH>
                <wp:positionV relativeFrom="margin">
                  <wp:posOffset>1143000</wp:posOffset>
                </wp:positionV>
                <wp:extent cx="1417320" cy="55562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73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802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6pt;margin-top:90pt;width:111.6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" stroked="f">
                <v:path arrowok="t"/>
                <v:textbox>
                  <w:txbxContent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D5B3FFE" wp14:editId="30B2F619">
                <wp:simplePos x="0" y="0"/>
                <wp:positionH relativeFrom="column">
                  <wp:posOffset>4770120</wp:posOffset>
                </wp:positionH>
                <wp:positionV relativeFrom="paragraph">
                  <wp:posOffset>8890</wp:posOffset>
                </wp:positionV>
                <wp:extent cx="1828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150" w:rsidRPr="00785150" w:rsidRDefault="00785150" w:rsidP="0078515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51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:rsidR="00785150" w:rsidRPr="00785150" w:rsidRDefault="00785150" w:rsidP="0078515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51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INTERIM 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B3FFE" id="Text Box 2" o:spid="_x0000_s1027" type="#_x0000_t202" style="position:absolute;left:0;text-align:left;margin-left:375.6pt;margin-top:.7pt;width:2in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/SIgIAACU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" stroked="f">
                <v:textbox style="mso-fit-shape-to-text:t">
                  <w:txbxContent>
                    <w:p w:rsidR="00785150" w:rsidRPr="00785150" w:rsidRDefault="00785150" w:rsidP="0078515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5150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:rsidR="00785150" w:rsidRPr="00785150" w:rsidRDefault="00785150" w:rsidP="0078515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5150">
                        <w:rPr>
                          <w:rFonts w:ascii="Tahoma" w:hAnsi="Tahoma" w:cs="Tahoma"/>
                          <w:sz w:val="16"/>
                          <w:szCs w:val="16"/>
                        </w:rPr>
                        <w:t>INTERIM 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2DCC">
        <w:rPr>
          <w:noProof/>
        </w:rPr>
        <w:object w:dxaOrig="5247" w:dyaOrig="2157">
          <v:shape id="_x0000_i1027" type="#_x0000_t75" alt="" style="width:207pt;height:85.4pt;mso-width-percent:0;mso-height-percent:0;mso-width-percent:0;mso-height-percent:0" o:ole="">
            <v:imagedata r:id="rId10" o:title=""/>
          </v:shape>
          <o:OLEObject Type="Embed" ProgID="CDraw5" ShapeID="_x0000_i1027" DrawAspect="Content" ObjectID="_1670857687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:rsidR="00DB3F3F" w:rsidRDefault="00DB3F3F">
      <w:pPr>
        <w:rPr>
          <w:rFonts w:ascii="Arial" w:hAnsi="Arial"/>
        </w:rPr>
      </w:pPr>
    </w:p>
    <w:p w:rsidR="00A216C8" w:rsidRDefault="00055A5E" w:rsidP="002717E3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7A2DCC">
        <w:rPr>
          <w:rFonts w:ascii="Arial" w:hAnsi="Arial"/>
        </w:rPr>
        <w:t xml:space="preserve">January </w:t>
      </w:r>
      <w:r w:rsidR="00E27CBC">
        <w:rPr>
          <w:rFonts w:ascii="Arial" w:hAnsi="Arial"/>
        </w:rPr>
        <w:t>4</w:t>
      </w:r>
      <w:r w:rsidR="00E27CBC" w:rsidRPr="00E27CBC">
        <w:rPr>
          <w:rFonts w:ascii="Arial" w:hAnsi="Arial"/>
          <w:vertAlign w:val="superscript"/>
        </w:rPr>
        <w:t>th</w:t>
      </w:r>
      <w:r w:rsidR="00342023">
        <w:rPr>
          <w:rFonts w:ascii="Arial" w:hAnsi="Arial"/>
        </w:rPr>
        <w:t>, 202</w:t>
      </w:r>
      <w:r w:rsidR="00E27CBC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C93BE4">
        <w:rPr>
          <w:rFonts w:ascii="Arial" w:hAnsi="Arial" w:cs="Arial"/>
          <w:b/>
        </w:rPr>
        <w:t>8</w:t>
      </w:r>
      <w:r w:rsidR="00E27CBC">
        <w:rPr>
          <w:rFonts w:ascii="Arial" w:hAnsi="Arial" w:cs="Arial"/>
          <w:b/>
        </w:rPr>
        <w:t>78 8898 6730</w:t>
      </w:r>
      <w:r w:rsidR="00991FBA">
        <w:rPr>
          <w:rFonts w:ascii="Arial" w:hAnsi="Arial" w:cs="Arial"/>
          <w:b/>
        </w:rPr>
        <w:t xml:space="preserve"> 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:rsidR="001640BD" w:rsidRDefault="001640BD" w:rsidP="001640BD">
      <w:pPr>
        <w:ind w:left="720"/>
        <w:jc w:val="both"/>
        <w:rPr>
          <w:rFonts w:ascii="Arial" w:hAnsi="Arial" w:cs="Arial"/>
        </w:rPr>
      </w:pPr>
    </w:p>
    <w:p w:rsidR="001640BD" w:rsidRPr="006D0CE1" w:rsidRDefault="006807F5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1640BD">
        <w:rPr>
          <w:rFonts w:ascii="Arial" w:hAnsi="Arial" w:cs="Arial"/>
        </w:rPr>
        <w:t xml:space="preserve"> of minutes</w:t>
      </w:r>
    </w:p>
    <w:p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by </w:t>
      </w:r>
      <w:r w:rsidR="00991FBA">
        <w:rPr>
          <w:rFonts w:ascii="Arial" w:hAnsi="Arial" w:cs="Arial"/>
        </w:rPr>
        <w:t>Michael Better</w:t>
      </w:r>
      <w:r w:rsidRPr="004B5E48">
        <w:rPr>
          <w:rFonts w:ascii="Arial" w:hAnsi="Arial" w:cs="Arial"/>
        </w:rPr>
        <w:t xml:space="preserve">, </w:t>
      </w:r>
      <w:r w:rsidR="00991FBA">
        <w:rPr>
          <w:rFonts w:ascii="Arial" w:hAnsi="Arial" w:cs="Arial"/>
        </w:rPr>
        <w:t>C</w:t>
      </w:r>
      <w:r w:rsidRPr="004B5E48">
        <w:rPr>
          <w:rFonts w:ascii="Arial" w:hAnsi="Arial" w:cs="Arial"/>
        </w:rPr>
        <w:t>hair</w:t>
      </w:r>
      <w:r w:rsidR="002717E3">
        <w:rPr>
          <w:rFonts w:ascii="Arial" w:hAnsi="Arial" w:cs="Arial"/>
        </w:rPr>
        <w:t xml:space="preserve"> and Jerome Harris, Vice-Chair</w:t>
      </w:r>
    </w:p>
    <w:p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DB0133" w:rsidRPr="0068727F" w:rsidRDefault="00410F4E" w:rsidP="0068727F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Reports</w:t>
      </w:r>
      <w:r w:rsidR="002D3200">
        <w:rPr>
          <w:rFonts w:ascii="Arial" w:hAnsi="Arial" w:cs="Arial"/>
        </w:rPr>
        <w:t xml:space="preserve">/Updates from </w:t>
      </w:r>
      <w:r w:rsidR="0068727F">
        <w:rPr>
          <w:rFonts w:ascii="Arial" w:hAnsi="Arial" w:cs="Arial"/>
        </w:rPr>
        <w:t xml:space="preserve">Subcommittees 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Comments from Council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Community </w:t>
      </w:r>
      <w:r w:rsidR="008E4A67">
        <w:rPr>
          <w:rFonts w:ascii="Arial" w:hAnsi="Arial" w:cs="Arial"/>
        </w:rPr>
        <w:t>Q&amp;A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F44D82" w:rsidRDefault="00F44D82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C4" w:rsidRDefault="008359C4">
      <w:r>
        <w:separator/>
      </w:r>
    </w:p>
  </w:endnote>
  <w:endnote w:type="continuationSeparator" w:id="0">
    <w:p w:rsidR="008359C4" w:rsidRDefault="0083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Calibri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• </w:t>
    </w:r>
    <w:proofErr w:type="gramStart"/>
    <w:r>
      <w:rPr>
        <w:sz w:val="16"/>
      </w:rPr>
      <w:t xml:space="preserve">   (</w:t>
    </w:r>
    <w:proofErr w:type="gramEnd"/>
    <w:r>
      <w:rPr>
        <w:sz w:val="16"/>
      </w:rPr>
      <w:t>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C4" w:rsidRDefault="008359C4">
      <w:r>
        <w:separator/>
      </w:r>
    </w:p>
  </w:footnote>
  <w:footnote w:type="continuationSeparator" w:id="0">
    <w:p w:rsidR="008359C4" w:rsidRDefault="0083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3200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1912"/>
    <w:rsid w:val="0049553F"/>
    <w:rsid w:val="004B5E48"/>
    <w:rsid w:val="004D3948"/>
    <w:rsid w:val="004D5DD7"/>
    <w:rsid w:val="004F03CB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7F5"/>
    <w:rsid w:val="00680923"/>
    <w:rsid w:val="0068727F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5150"/>
    <w:rsid w:val="007865C5"/>
    <w:rsid w:val="0079360F"/>
    <w:rsid w:val="00795987"/>
    <w:rsid w:val="007A2DCC"/>
    <w:rsid w:val="007A4F80"/>
    <w:rsid w:val="007A7BFF"/>
    <w:rsid w:val="007B326F"/>
    <w:rsid w:val="007B39D1"/>
    <w:rsid w:val="007B700D"/>
    <w:rsid w:val="007D1C58"/>
    <w:rsid w:val="007D37B1"/>
    <w:rsid w:val="007D4693"/>
    <w:rsid w:val="007E7107"/>
    <w:rsid w:val="007F1026"/>
    <w:rsid w:val="007F18B1"/>
    <w:rsid w:val="007F6503"/>
    <w:rsid w:val="007F6E0F"/>
    <w:rsid w:val="00814749"/>
    <w:rsid w:val="008325BD"/>
    <w:rsid w:val="008359C4"/>
    <w:rsid w:val="0084248D"/>
    <w:rsid w:val="00852CA2"/>
    <w:rsid w:val="00854F9B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447D"/>
    <w:rsid w:val="008E4A67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4C98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559EF"/>
    <w:rsid w:val="00B6226F"/>
    <w:rsid w:val="00B64782"/>
    <w:rsid w:val="00B75A71"/>
    <w:rsid w:val="00B957CF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949FA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16349"/>
    <w:rsid w:val="00E2757E"/>
    <w:rsid w:val="00E27CBC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4D82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6B2303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B89E-D6E4-46E2-A55F-DE1A4887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999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3</cp:revision>
  <cp:lastPrinted>2020-09-14T20:20:00Z</cp:lastPrinted>
  <dcterms:created xsi:type="dcterms:W3CDTF">2020-12-30T23:18:00Z</dcterms:created>
  <dcterms:modified xsi:type="dcterms:W3CDTF">2020-12-30T23:22:00Z</dcterms:modified>
</cp:coreProperties>
</file>