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7A2DCC">
        <w:rPr>
          <w:noProof/>
        </w:rPr>
        <w:object w:dxaOrig="1786" w:dyaOrig="1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2388109" r:id="rId9"/>
        </w:object>
      </w:r>
    </w:p>
    <w:p w:rsidR="00712112" w:rsidRDefault="00712112" w:rsidP="00F85D48">
      <w:pPr>
        <w:pStyle w:val="Header"/>
        <w:rPr>
          <w:sz w:val="20"/>
        </w:rPr>
      </w:pPr>
    </w:p>
    <w:bookmarkStart w:id="0" w:name="_GoBack"/>
    <w:bookmarkEnd w:id="0"/>
    <w:p w:rsidR="00712112" w:rsidRDefault="007A2DCC">
      <w:pPr>
        <w:pStyle w:val="Header"/>
        <w:jc w:val="center"/>
        <w:rPr>
          <w:sz w:val="20"/>
        </w:rPr>
      </w:pPr>
      <w:r>
        <w:rPr>
          <w:noProof/>
        </w:rPr>
        <w:object w:dxaOrig="5247" w:dyaOrig="2157">
          <v:shape id="_x0000_i1027" type="#_x0000_t75" alt="" style="width:207pt;height:85.5pt;mso-width-percent:0;mso-height-percent:0;mso-width-percent:0;mso-height-percent:0" o:ole="">
            <v:imagedata r:id="rId10" o:title=""/>
          </v:shape>
          <o:OLEObject Type="Embed" ProgID="CDraw5" ShapeID="_x0000_i1027" DrawAspect="Content" ObjectID="_1672388110" r:id="rId11"/>
        </w:object>
      </w:r>
    </w:p>
    <w:p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:rsidR="00BD7830" w:rsidRPr="002717E3" w:rsidRDefault="00814749" w:rsidP="008567EC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Inclusion, and Racial Conciliation</w:t>
      </w:r>
    </w:p>
    <w:p w:rsidR="00712112" w:rsidRPr="002717E3" w:rsidRDefault="00991FBA" w:rsidP="002717E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Criminal Justice Reform</w:t>
      </w:r>
      <w:r w:rsidR="004B5E48" w:rsidRPr="002717E3">
        <w:rPr>
          <w:b/>
          <w:sz w:val="24"/>
          <w:szCs w:val="24"/>
        </w:rPr>
        <w:t xml:space="preserve"> Subcommittee Meeting</w:t>
      </w:r>
    </w:p>
    <w:p w:rsidR="00DB3F3F" w:rsidRDefault="00DB3F3F">
      <w:pPr>
        <w:rPr>
          <w:rFonts w:ascii="Arial" w:hAnsi="Arial"/>
        </w:rPr>
      </w:pPr>
    </w:p>
    <w:p w:rsidR="00A216C8" w:rsidRDefault="00055A5E" w:rsidP="002717E3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Criminal Justice Reform</w:t>
      </w:r>
      <w:r w:rsidR="004B5E48">
        <w:rPr>
          <w:rFonts w:ascii="Arial" w:hAnsi="Arial"/>
        </w:rPr>
        <w:t xml:space="preserve"> 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991FBA">
        <w:rPr>
          <w:rFonts w:ascii="Arial" w:hAnsi="Arial"/>
        </w:rPr>
        <w:t>Monday</w:t>
      </w:r>
      <w:r w:rsidR="006D2F47">
        <w:rPr>
          <w:rFonts w:ascii="Arial" w:hAnsi="Arial"/>
        </w:rPr>
        <w:t xml:space="preserve">, </w:t>
      </w:r>
      <w:r w:rsidR="007A2DCC">
        <w:rPr>
          <w:rFonts w:ascii="Arial" w:hAnsi="Arial"/>
        </w:rPr>
        <w:t xml:space="preserve">January </w:t>
      </w:r>
      <w:r w:rsidR="00590B65">
        <w:rPr>
          <w:rFonts w:ascii="Arial" w:hAnsi="Arial"/>
        </w:rPr>
        <w:t>18</w:t>
      </w:r>
      <w:r w:rsidR="00342023">
        <w:rPr>
          <w:rFonts w:ascii="Arial" w:hAnsi="Arial"/>
        </w:rPr>
        <w:t>, 202</w:t>
      </w:r>
      <w:r w:rsidR="00E27CBC">
        <w:rPr>
          <w:rFonts w:ascii="Arial" w:hAnsi="Arial"/>
        </w:rPr>
        <w:t>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991FBA">
        <w:rPr>
          <w:rFonts w:ascii="Arial" w:hAnsi="Arial"/>
        </w:rPr>
        <w:t>6:00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>
        <w:rPr>
          <w:b/>
          <w:sz w:val="22"/>
        </w:rPr>
        <w:t>Meeting ID</w:t>
      </w:r>
      <w:r w:rsidR="007654E1" w:rsidRPr="007654E1">
        <w:rPr>
          <w:rFonts w:ascii="Arial" w:hAnsi="Arial"/>
          <w:b/>
        </w:rPr>
        <w:t xml:space="preserve">: </w:t>
      </w:r>
      <w:r w:rsidR="00C93BE4">
        <w:rPr>
          <w:rFonts w:ascii="Arial" w:hAnsi="Arial" w:cs="Arial"/>
          <w:b/>
        </w:rPr>
        <w:t>8</w:t>
      </w:r>
      <w:r w:rsidR="00590B65">
        <w:rPr>
          <w:rFonts w:ascii="Arial" w:hAnsi="Arial" w:cs="Arial"/>
          <w:b/>
        </w:rPr>
        <w:t>48 8871 7363</w:t>
      </w:r>
      <w:r w:rsidR="00991FBA">
        <w:rPr>
          <w:rFonts w:ascii="Arial" w:hAnsi="Arial" w:cs="Arial"/>
          <w:b/>
        </w:rPr>
        <w:t xml:space="preserve"> </w:t>
      </w: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Default="00194F58" w:rsidP="002717E3">
      <w:pPr>
        <w:jc w:val="both"/>
        <w:rPr>
          <w:rFonts w:ascii="Arial" w:hAnsi="Arial" w:cs="Arial"/>
          <w:b/>
        </w:rPr>
      </w:pPr>
    </w:p>
    <w:p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:rsidR="00A216C8" w:rsidRDefault="00A216C8" w:rsidP="002717E3">
      <w:pPr>
        <w:jc w:val="both"/>
        <w:rPr>
          <w:rFonts w:ascii="Arial" w:hAnsi="Arial"/>
          <w:sz w:val="16"/>
          <w:szCs w:val="16"/>
        </w:rPr>
      </w:pPr>
    </w:p>
    <w:p w:rsidR="00A216C8" w:rsidRPr="007D1C58" w:rsidRDefault="00A216C8" w:rsidP="002717E3">
      <w:pPr>
        <w:ind w:left="360"/>
        <w:jc w:val="both"/>
        <w:rPr>
          <w:rFonts w:ascii="Arial" w:hAnsi="Arial" w:cs="Arial"/>
        </w:rPr>
      </w:pPr>
    </w:p>
    <w:p w:rsidR="006D0CE1" w:rsidRDefault="004B5E4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>Call to Order</w:t>
      </w:r>
    </w:p>
    <w:p w:rsidR="001640BD" w:rsidRDefault="001640BD" w:rsidP="001640BD">
      <w:pPr>
        <w:ind w:left="720"/>
        <w:jc w:val="both"/>
        <w:rPr>
          <w:rFonts w:ascii="Arial" w:hAnsi="Arial" w:cs="Arial"/>
        </w:rPr>
      </w:pPr>
    </w:p>
    <w:p w:rsidR="001640BD" w:rsidRPr="006D0CE1" w:rsidRDefault="006807F5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1640BD">
        <w:rPr>
          <w:rFonts w:ascii="Arial" w:hAnsi="Arial" w:cs="Arial"/>
        </w:rPr>
        <w:t xml:space="preserve"> of minutes</w:t>
      </w:r>
    </w:p>
    <w:p w:rsidR="002717E3" w:rsidRPr="004B5E48" w:rsidRDefault="002717E3" w:rsidP="002717E3">
      <w:pPr>
        <w:ind w:left="720"/>
        <w:jc w:val="both"/>
        <w:rPr>
          <w:rFonts w:ascii="Arial" w:hAnsi="Arial" w:cs="Arial"/>
        </w:rPr>
      </w:pPr>
    </w:p>
    <w:p w:rsidR="00700264" w:rsidRPr="00F67499" w:rsidRDefault="004B5E48" w:rsidP="00F67499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 xml:space="preserve">Remarks by </w:t>
      </w:r>
      <w:r w:rsidR="00991FBA">
        <w:rPr>
          <w:rFonts w:ascii="Arial" w:hAnsi="Arial" w:cs="Arial"/>
        </w:rPr>
        <w:t>Michael Better</w:t>
      </w:r>
      <w:r w:rsidRPr="004B5E48">
        <w:rPr>
          <w:rFonts w:ascii="Arial" w:hAnsi="Arial" w:cs="Arial"/>
        </w:rPr>
        <w:t xml:space="preserve">, </w:t>
      </w:r>
      <w:r w:rsidR="00991FBA">
        <w:rPr>
          <w:rFonts w:ascii="Arial" w:hAnsi="Arial" w:cs="Arial"/>
        </w:rPr>
        <w:t>C</w:t>
      </w:r>
      <w:r w:rsidRPr="004B5E48">
        <w:rPr>
          <w:rFonts w:ascii="Arial" w:hAnsi="Arial" w:cs="Arial"/>
        </w:rPr>
        <w:t>hair</w:t>
      </w:r>
      <w:r w:rsidR="002717E3">
        <w:rPr>
          <w:rFonts w:ascii="Arial" w:hAnsi="Arial" w:cs="Arial"/>
        </w:rPr>
        <w:t xml:space="preserve"> and Jerome Harris, Vice-Chair</w:t>
      </w:r>
    </w:p>
    <w:p w:rsidR="002717E3" w:rsidRPr="005156AF" w:rsidRDefault="002717E3" w:rsidP="009670D8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DB0133" w:rsidRPr="0068727F" w:rsidRDefault="00410F4E" w:rsidP="0068727F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Reports</w:t>
      </w:r>
      <w:r w:rsidR="002D3200">
        <w:rPr>
          <w:rFonts w:ascii="Arial" w:hAnsi="Arial" w:cs="Arial"/>
        </w:rPr>
        <w:t xml:space="preserve">/Updates from </w:t>
      </w:r>
      <w:r w:rsidR="0068727F">
        <w:rPr>
          <w:rFonts w:ascii="Arial" w:hAnsi="Arial" w:cs="Arial"/>
        </w:rPr>
        <w:t xml:space="preserve">Subcommittees 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Comments from Council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CF7078" w:rsidRDefault="00CF7078" w:rsidP="002717E3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Community </w:t>
      </w:r>
      <w:r w:rsidR="008E4A67">
        <w:rPr>
          <w:rFonts w:ascii="Arial" w:hAnsi="Arial" w:cs="Arial"/>
        </w:rPr>
        <w:t>Q&amp;A</w:t>
      </w:r>
    </w:p>
    <w:p w:rsidR="00CF7078" w:rsidRPr="00CF7078" w:rsidRDefault="00CF7078" w:rsidP="00CF7078">
      <w:pPr>
        <w:pStyle w:val="ListParagraph"/>
        <w:rPr>
          <w:rFonts w:ascii="Arial" w:hAnsi="Arial" w:cs="Arial"/>
        </w:rPr>
      </w:pPr>
    </w:p>
    <w:p w:rsidR="002717E3" w:rsidRPr="00CF7078" w:rsidRDefault="00CF7078" w:rsidP="00CF707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p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BF" w:rsidRDefault="008A21BF">
      <w:r>
        <w:separator/>
      </w:r>
    </w:p>
  </w:endnote>
  <w:endnote w:type="continuationSeparator" w:id="0">
    <w:p w:rsidR="008A21BF" w:rsidRDefault="008A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DC" w:rsidRDefault="00A04BDC">
    <w:pPr>
      <w:pStyle w:val="Footer"/>
    </w:pPr>
  </w:p>
  <w:p w:rsidR="00A04BDC" w:rsidRDefault="00A04BDC">
    <w:pPr>
      <w:pStyle w:val="Footer"/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</w:p>
  <w:p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BF" w:rsidRDefault="008A21BF">
      <w:r>
        <w:separator/>
      </w:r>
    </w:p>
  </w:footnote>
  <w:footnote w:type="continuationSeparator" w:id="0">
    <w:p w:rsidR="008A21BF" w:rsidRDefault="008A2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92034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3E15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3200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1912"/>
    <w:rsid w:val="0049553F"/>
    <w:rsid w:val="004B5E48"/>
    <w:rsid w:val="004D3948"/>
    <w:rsid w:val="004D5DD7"/>
    <w:rsid w:val="004F03CB"/>
    <w:rsid w:val="004F08EA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53918"/>
    <w:rsid w:val="005608CA"/>
    <w:rsid w:val="00564611"/>
    <w:rsid w:val="0057122C"/>
    <w:rsid w:val="00573F39"/>
    <w:rsid w:val="00574A26"/>
    <w:rsid w:val="00583BDC"/>
    <w:rsid w:val="00590B65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7F5"/>
    <w:rsid w:val="00680923"/>
    <w:rsid w:val="0068727F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9360F"/>
    <w:rsid w:val="00795987"/>
    <w:rsid w:val="007A2DCC"/>
    <w:rsid w:val="007A4F80"/>
    <w:rsid w:val="007A7BFF"/>
    <w:rsid w:val="007B326F"/>
    <w:rsid w:val="007B39D1"/>
    <w:rsid w:val="007B700D"/>
    <w:rsid w:val="007D1C58"/>
    <w:rsid w:val="007D37B1"/>
    <w:rsid w:val="007D4693"/>
    <w:rsid w:val="007E7107"/>
    <w:rsid w:val="007F1026"/>
    <w:rsid w:val="007F18B1"/>
    <w:rsid w:val="007F6503"/>
    <w:rsid w:val="007F6E0F"/>
    <w:rsid w:val="00814749"/>
    <w:rsid w:val="008325BD"/>
    <w:rsid w:val="008359C4"/>
    <w:rsid w:val="0084248D"/>
    <w:rsid w:val="00852CA2"/>
    <w:rsid w:val="00854F9B"/>
    <w:rsid w:val="00855C2B"/>
    <w:rsid w:val="008567EC"/>
    <w:rsid w:val="008717CE"/>
    <w:rsid w:val="008853BF"/>
    <w:rsid w:val="008902E1"/>
    <w:rsid w:val="00894E7C"/>
    <w:rsid w:val="008A21BF"/>
    <w:rsid w:val="008A7546"/>
    <w:rsid w:val="008B2464"/>
    <w:rsid w:val="008B3B10"/>
    <w:rsid w:val="008B4F5C"/>
    <w:rsid w:val="008D14C8"/>
    <w:rsid w:val="008D49EA"/>
    <w:rsid w:val="008E447D"/>
    <w:rsid w:val="008E4A67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4C98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559EF"/>
    <w:rsid w:val="00B6226F"/>
    <w:rsid w:val="00B64782"/>
    <w:rsid w:val="00B75A71"/>
    <w:rsid w:val="00B957CF"/>
    <w:rsid w:val="00BB17D2"/>
    <w:rsid w:val="00BB1CDB"/>
    <w:rsid w:val="00BB3490"/>
    <w:rsid w:val="00BC02CD"/>
    <w:rsid w:val="00BC3B8B"/>
    <w:rsid w:val="00BC3F17"/>
    <w:rsid w:val="00BD134A"/>
    <w:rsid w:val="00BD7830"/>
    <w:rsid w:val="00BE256C"/>
    <w:rsid w:val="00BE25E8"/>
    <w:rsid w:val="00BE46C6"/>
    <w:rsid w:val="00C05C9D"/>
    <w:rsid w:val="00C07F8F"/>
    <w:rsid w:val="00C1107B"/>
    <w:rsid w:val="00C11CDC"/>
    <w:rsid w:val="00C124A0"/>
    <w:rsid w:val="00C15D5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875DC"/>
    <w:rsid w:val="00C9162F"/>
    <w:rsid w:val="00C936EE"/>
    <w:rsid w:val="00C93BE4"/>
    <w:rsid w:val="00C949FA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538E3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17B"/>
    <w:rsid w:val="00DF7927"/>
    <w:rsid w:val="00DF7F1D"/>
    <w:rsid w:val="00E16349"/>
    <w:rsid w:val="00E2757E"/>
    <w:rsid w:val="00E27CBC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3A71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C3E50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71834-E3BA-44B3-8E8E-B15BDA97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988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Cook, Jennifer</cp:lastModifiedBy>
  <cp:revision>2</cp:revision>
  <cp:lastPrinted>2020-09-14T20:20:00Z</cp:lastPrinted>
  <dcterms:created xsi:type="dcterms:W3CDTF">2021-01-17T16:29:00Z</dcterms:created>
  <dcterms:modified xsi:type="dcterms:W3CDTF">2021-01-17T16:29:00Z</dcterms:modified>
</cp:coreProperties>
</file>