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12" w:rsidRDefault="00712112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:rsidR="003262F1" w:rsidRDefault="003262F1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:rsidR="00F85D48" w:rsidRDefault="00F85D48" w:rsidP="00F85D48">
      <w:pPr>
        <w:pStyle w:val="Header"/>
        <w:framePr w:hSpace="187" w:wrap="around" w:vAnchor="text" w:hAnchor="page" w:x="5297" w:y="-1580"/>
      </w:pPr>
      <w:r>
        <w:t>.</w:t>
      </w:r>
      <w:r w:rsidR="00FB2332">
        <w:rPr>
          <w:noProof/>
        </w:rPr>
        <w:object w:dxaOrig="1786" w:dyaOrig="1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8.5pt;height:81pt;mso-width-percent:0;mso-height-percent:0;mso-width-percent:0;mso-height-percent:0" o:ole="" fillcolor="window">
            <v:imagedata r:id="rId8" o:title=""/>
          </v:shape>
          <o:OLEObject Type="Embed" ProgID="Word.Picture.8" ShapeID="_x0000_i1025" DrawAspect="Content" ObjectID="_1673863387" r:id="rId9"/>
        </w:object>
      </w:r>
    </w:p>
    <w:p w:rsidR="00712112" w:rsidRDefault="00712112" w:rsidP="00F85D48">
      <w:pPr>
        <w:pStyle w:val="Header"/>
        <w:rPr>
          <w:sz w:val="20"/>
        </w:rPr>
      </w:pPr>
    </w:p>
    <w:p w:rsidR="00712112" w:rsidRDefault="00787DEE" w:rsidP="00787DEE">
      <w:pPr>
        <w:pStyle w:val="Header"/>
        <w:jc w:val="center"/>
        <w:rPr>
          <w:sz w:val="20"/>
        </w:rPr>
      </w:pPr>
      <w:r>
        <w:rPr>
          <w:noProof/>
          <w:spacing w:val="-3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949E60" wp14:editId="378CA603">
                <wp:simplePos x="0" y="0"/>
                <wp:positionH relativeFrom="margin">
                  <wp:posOffset>-47625</wp:posOffset>
                </wp:positionH>
                <wp:positionV relativeFrom="margin">
                  <wp:posOffset>1143000</wp:posOffset>
                </wp:positionV>
                <wp:extent cx="1514475" cy="555625"/>
                <wp:effectExtent l="0" t="0" r="9525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14475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JOHN J. TECKLENBURG</w:t>
                            </w:r>
                          </w:p>
                          <w:p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49E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75pt;margin-top:90pt;width:119.25pt;height:4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" stroked="f">
                <v:path arrowok="t"/>
                <v:textbox>
                  <w:txbxContent>
                    <w:p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JOHN J. TECKLENBURG</w:t>
                      </w:r>
                    </w:p>
                    <w:p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MAYOR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125730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DEE" w:rsidRPr="00787DEE" w:rsidRDefault="00787DEE" w:rsidP="00787DE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787DE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JENNIFER COOK</w:t>
                            </w:r>
                          </w:p>
                          <w:p w:rsidR="00787DEE" w:rsidRPr="00787DEE" w:rsidRDefault="00787DEE" w:rsidP="00787DE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787DE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CLERK OF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47.4pt;margin-top:9.9pt;width:185.9pt;height:110.6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" stroked="f">
                <v:textbox style="mso-fit-shape-to-text:t">
                  <w:txbxContent>
                    <w:p w:rsidR="00787DEE" w:rsidRPr="00787DEE" w:rsidRDefault="00787DEE" w:rsidP="00787DEE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787DEE">
                        <w:rPr>
                          <w:rFonts w:ascii="Tahoma" w:hAnsi="Tahoma" w:cs="Tahoma"/>
                          <w:sz w:val="16"/>
                          <w:szCs w:val="16"/>
                        </w:rPr>
                        <w:t>JENNIFER COOK</w:t>
                      </w:r>
                    </w:p>
                    <w:p w:rsidR="00787DEE" w:rsidRPr="00787DEE" w:rsidRDefault="00787DEE" w:rsidP="00787DEE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787DEE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 CLERK OF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2332">
        <w:rPr>
          <w:noProof/>
        </w:rPr>
        <w:object w:dxaOrig="5247" w:dyaOrig="2157">
          <v:shape id="_x0000_i1026" type="#_x0000_t75" alt="" style="width:207.5pt;height:85.55pt;mso-width-percent:0;mso-height-percent:0;mso-width-percent:0;mso-height-percent:0" o:ole="">
            <v:imagedata r:id="rId10" o:title=""/>
          </v:shape>
          <o:OLEObject Type="Embed" ProgID="CDraw5" ShapeID="_x0000_i1026" DrawAspect="Content" ObjectID="_1673863388" r:id="rId11"/>
        </w:object>
      </w:r>
    </w:p>
    <w:p w:rsidR="00712112" w:rsidRPr="00F85D48" w:rsidRDefault="00712112">
      <w:pPr>
        <w:suppressAutoHyphens/>
        <w:spacing w:line="360" w:lineRule="auto"/>
        <w:jc w:val="center"/>
        <w:rPr>
          <w:spacing w:val="-3"/>
          <w:sz w:val="16"/>
          <w:szCs w:val="16"/>
          <w:u w:val="single"/>
        </w:rPr>
      </w:pPr>
    </w:p>
    <w:p w:rsidR="00712112" w:rsidRPr="002717E3" w:rsidRDefault="00814749" w:rsidP="008E37B3">
      <w:pPr>
        <w:jc w:val="center"/>
        <w:rPr>
          <w:b/>
          <w:sz w:val="24"/>
          <w:szCs w:val="24"/>
        </w:rPr>
      </w:pPr>
      <w:r w:rsidRPr="002717E3">
        <w:rPr>
          <w:b/>
          <w:sz w:val="24"/>
          <w:szCs w:val="24"/>
        </w:rPr>
        <w:t>Sp</w:t>
      </w:r>
      <w:bookmarkStart w:id="0" w:name="_GoBack"/>
      <w:bookmarkEnd w:id="0"/>
      <w:r w:rsidRPr="002717E3">
        <w:rPr>
          <w:b/>
          <w:sz w:val="24"/>
          <w:szCs w:val="24"/>
        </w:rPr>
        <w:t>ecial Commission on Equity, In</w:t>
      </w:r>
      <w:r w:rsidR="008E37B3">
        <w:rPr>
          <w:b/>
          <w:sz w:val="24"/>
          <w:szCs w:val="24"/>
        </w:rPr>
        <w:t xml:space="preserve">clusion, and Racial Conciliation Economic Empowerment </w:t>
      </w:r>
      <w:r w:rsidR="004B5E48" w:rsidRPr="002717E3">
        <w:rPr>
          <w:b/>
          <w:sz w:val="24"/>
          <w:szCs w:val="24"/>
        </w:rPr>
        <w:t>Subcommittee Meeting</w:t>
      </w:r>
    </w:p>
    <w:p w:rsidR="00DB3F3F" w:rsidRDefault="00DB3F3F">
      <w:pPr>
        <w:rPr>
          <w:rFonts w:ascii="Arial" w:hAnsi="Arial"/>
        </w:rPr>
      </w:pPr>
    </w:p>
    <w:p w:rsidR="00A216C8" w:rsidRPr="008E37B3" w:rsidRDefault="00055A5E" w:rsidP="002717E3">
      <w:pPr>
        <w:jc w:val="both"/>
        <w:rPr>
          <w:b/>
        </w:rPr>
      </w:pPr>
      <w:r>
        <w:rPr>
          <w:rFonts w:ascii="Arial" w:hAnsi="Arial"/>
        </w:rPr>
        <w:t>A meeting of the</w:t>
      </w:r>
      <w:r w:rsidR="00712112">
        <w:rPr>
          <w:rFonts w:ascii="Arial" w:hAnsi="Arial"/>
        </w:rPr>
        <w:t xml:space="preserve"> </w:t>
      </w:r>
      <w:r w:rsidR="000A7655">
        <w:rPr>
          <w:rFonts w:ascii="Arial" w:hAnsi="Arial"/>
        </w:rPr>
        <w:t>Special Commission on Equity, Inclusion, and Racial Conciliation</w:t>
      </w:r>
      <w:r w:rsidR="004B5E48">
        <w:rPr>
          <w:rFonts w:ascii="Arial" w:hAnsi="Arial"/>
        </w:rPr>
        <w:t xml:space="preserve"> </w:t>
      </w:r>
      <w:r w:rsidR="00991FBA">
        <w:rPr>
          <w:rFonts w:ascii="Arial" w:hAnsi="Arial"/>
        </w:rPr>
        <w:t>–</w:t>
      </w:r>
      <w:r w:rsidR="004B5E48">
        <w:rPr>
          <w:rFonts w:ascii="Arial" w:hAnsi="Arial"/>
        </w:rPr>
        <w:t xml:space="preserve"> </w:t>
      </w:r>
      <w:r w:rsidR="008E37B3">
        <w:rPr>
          <w:rFonts w:ascii="Arial" w:hAnsi="Arial"/>
        </w:rPr>
        <w:t xml:space="preserve">Economic Empowerment </w:t>
      </w:r>
      <w:r w:rsidR="004B5E48">
        <w:rPr>
          <w:rFonts w:ascii="Arial" w:hAnsi="Arial"/>
        </w:rPr>
        <w:t>Subcommittee</w:t>
      </w:r>
      <w:r w:rsidR="003E1B4B">
        <w:rPr>
          <w:rFonts w:ascii="Arial" w:hAnsi="Arial"/>
        </w:rPr>
        <w:t xml:space="preserve"> </w:t>
      </w:r>
      <w:r w:rsidR="004B5E48">
        <w:rPr>
          <w:rFonts w:ascii="Arial" w:hAnsi="Arial"/>
        </w:rPr>
        <w:t xml:space="preserve">meeting </w:t>
      </w:r>
      <w:r w:rsidR="003E1B4B">
        <w:rPr>
          <w:rFonts w:ascii="Arial" w:hAnsi="Arial"/>
        </w:rPr>
        <w:t xml:space="preserve">will be held on </w:t>
      </w:r>
      <w:r w:rsidR="008E37B3">
        <w:rPr>
          <w:rFonts w:ascii="Arial" w:hAnsi="Arial"/>
        </w:rPr>
        <w:t>Friday</w:t>
      </w:r>
      <w:r w:rsidR="006D2F47">
        <w:rPr>
          <w:rFonts w:ascii="Arial" w:hAnsi="Arial"/>
        </w:rPr>
        <w:t xml:space="preserve">, </w:t>
      </w:r>
      <w:r w:rsidR="00B7005B">
        <w:rPr>
          <w:rFonts w:ascii="Arial" w:hAnsi="Arial"/>
        </w:rPr>
        <w:t>January</w:t>
      </w:r>
      <w:r w:rsidR="0024664C">
        <w:rPr>
          <w:rFonts w:ascii="Arial" w:hAnsi="Arial"/>
        </w:rPr>
        <w:t xml:space="preserve"> </w:t>
      </w:r>
      <w:r w:rsidR="00B7005B">
        <w:rPr>
          <w:rFonts w:ascii="Arial" w:hAnsi="Arial"/>
        </w:rPr>
        <w:t>5</w:t>
      </w:r>
      <w:r w:rsidR="005E7D7B" w:rsidRPr="002762F3">
        <w:rPr>
          <w:rFonts w:ascii="Arial" w:hAnsi="Arial"/>
          <w:vertAlign w:val="superscript"/>
        </w:rPr>
        <w:t>th</w:t>
      </w:r>
      <w:r w:rsidR="00342023">
        <w:rPr>
          <w:rFonts w:ascii="Arial" w:hAnsi="Arial"/>
        </w:rPr>
        <w:t>, 2020</w:t>
      </w:r>
      <w:r w:rsidR="00063617">
        <w:rPr>
          <w:rFonts w:ascii="Arial" w:hAnsi="Arial"/>
        </w:rPr>
        <w:t xml:space="preserve"> </w:t>
      </w:r>
      <w:r w:rsidR="00D86F1D">
        <w:rPr>
          <w:rFonts w:ascii="Arial" w:hAnsi="Arial"/>
        </w:rPr>
        <w:t xml:space="preserve">at </w:t>
      </w:r>
      <w:r w:rsidR="008E37B3">
        <w:rPr>
          <w:rFonts w:ascii="Arial" w:hAnsi="Arial"/>
        </w:rPr>
        <w:t>1</w:t>
      </w:r>
      <w:r w:rsidR="00991FBA">
        <w:rPr>
          <w:rFonts w:ascii="Arial" w:hAnsi="Arial"/>
        </w:rPr>
        <w:t>:00</w:t>
      </w:r>
      <w:r w:rsidR="00712112">
        <w:rPr>
          <w:rFonts w:ascii="Arial" w:hAnsi="Arial"/>
        </w:rPr>
        <w:t xml:space="preserve"> p.m. </w:t>
      </w:r>
      <w:r w:rsidR="00EF5C89">
        <w:rPr>
          <w:rFonts w:ascii="Arial" w:hAnsi="Arial"/>
        </w:rPr>
        <w:t>over video conference call (Zoom).</w:t>
      </w:r>
      <w:r w:rsidR="007654E1">
        <w:rPr>
          <w:rFonts w:ascii="Arial" w:hAnsi="Arial"/>
        </w:rPr>
        <w:t xml:space="preserve"> </w:t>
      </w:r>
      <w:r w:rsidR="007654E1" w:rsidRPr="007654E1">
        <w:rPr>
          <w:rFonts w:ascii="Arial" w:hAnsi="Arial" w:cs="Arial"/>
          <w:b/>
        </w:rPr>
        <w:t xml:space="preserve">Conference Call: </w:t>
      </w:r>
      <w:r w:rsidR="00991FBA" w:rsidRPr="00991FBA">
        <w:rPr>
          <w:rFonts w:ascii="Arial" w:hAnsi="Arial" w:cs="Arial"/>
          <w:b/>
        </w:rPr>
        <w:t>1 929 205 6099</w:t>
      </w:r>
      <w:r w:rsidR="00991FBA">
        <w:rPr>
          <w:rFonts w:ascii="Arial" w:hAnsi="Arial" w:cs="Arial"/>
          <w:b/>
        </w:rPr>
        <w:t xml:space="preserve"> </w:t>
      </w:r>
      <w:r w:rsidR="004B5E48" w:rsidRPr="00262BDB">
        <w:rPr>
          <w:rFonts w:ascii="Arial" w:hAnsi="Arial" w:cs="Arial"/>
          <w:b/>
        </w:rPr>
        <w:t>Meeting ID</w:t>
      </w:r>
      <w:r w:rsidR="007654E1" w:rsidRPr="00262BDB">
        <w:rPr>
          <w:rFonts w:ascii="Arial" w:hAnsi="Arial" w:cs="Arial"/>
          <w:b/>
        </w:rPr>
        <w:t xml:space="preserve">: </w:t>
      </w:r>
      <w:r w:rsidR="00B7005B">
        <w:rPr>
          <w:rFonts w:ascii="Arial" w:hAnsi="Arial" w:cs="Arial"/>
          <w:b/>
          <w:color w:val="000000"/>
        </w:rPr>
        <w:t>845 9253 8180</w:t>
      </w:r>
      <w:r w:rsidR="00991FBA" w:rsidRPr="008E37B3">
        <w:rPr>
          <w:b/>
        </w:rPr>
        <w:t xml:space="preserve"> </w:t>
      </w:r>
    </w:p>
    <w:p w:rsidR="00194F58" w:rsidRDefault="00194F58" w:rsidP="002717E3">
      <w:pPr>
        <w:jc w:val="both"/>
        <w:rPr>
          <w:rFonts w:ascii="Arial" w:hAnsi="Arial" w:cs="Arial"/>
          <w:b/>
        </w:rPr>
      </w:pPr>
    </w:p>
    <w:p w:rsidR="00194F58" w:rsidRPr="00262BDB" w:rsidRDefault="00194F58" w:rsidP="002717E3">
      <w:pPr>
        <w:jc w:val="both"/>
        <w:rPr>
          <w:rFonts w:ascii="Arial" w:hAnsi="Arial"/>
          <w:szCs w:val="16"/>
        </w:rPr>
      </w:pPr>
    </w:p>
    <w:p w:rsidR="00A216C8" w:rsidRDefault="00712112" w:rsidP="00262BDB">
      <w:pPr>
        <w:ind w:left="360"/>
        <w:jc w:val="center"/>
        <w:rPr>
          <w:rFonts w:ascii="Arial" w:hAnsi="Arial"/>
          <w:b/>
          <w:sz w:val="24"/>
          <w:u w:val="single"/>
        </w:rPr>
      </w:pPr>
      <w:r w:rsidRPr="00262BDB">
        <w:rPr>
          <w:rFonts w:ascii="Arial" w:hAnsi="Arial"/>
          <w:b/>
          <w:sz w:val="24"/>
          <w:u w:val="single"/>
        </w:rPr>
        <w:t>Agenda</w:t>
      </w:r>
    </w:p>
    <w:p w:rsidR="00B7005B" w:rsidRPr="00262BDB" w:rsidRDefault="00B7005B" w:rsidP="00262BDB">
      <w:pPr>
        <w:ind w:left="360"/>
        <w:jc w:val="center"/>
        <w:rPr>
          <w:rFonts w:ascii="Arial" w:hAnsi="Arial"/>
          <w:b/>
          <w:sz w:val="24"/>
          <w:u w:val="single"/>
        </w:rPr>
      </w:pPr>
    </w:p>
    <w:p w:rsidR="00B7005B" w:rsidRPr="00B7005B" w:rsidRDefault="00B7005B" w:rsidP="00B7005B">
      <w:pPr>
        <w:pStyle w:val="ListParagraph"/>
        <w:numPr>
          <w:ilvl w:val="0"/>
          <w:numId w:val="31"/>
        </w:numPr>
        <w:spacing w:after="160" w:line="480" w:lineRule="auto"/>
        <w:ind w:left="720"/>
        <w:contextualSpacing/>
        <w:rPr>
          <w:rFonts w:ascii="Arial" w:hAnsi="Arial" w:cs="Arial"/>
          <w:sz w:val="22"/>
        </w:rPr>
      </w:pPr>
      <w:r w:rsidRPr="00B7005B">
        <w:rPr>
          <w:rFonts w:ascii="Arial" w:hAnsi="Arial" w:cs="Arial"/>
          <w:sz w:val="22"/>
        </w:rPr>
        <w:t>Call to Order</w:t>
      </w:r>
    </w:p>
    <w:p w:rsidR="00B7005B" w:rsidRPr="00B7005B" w:rsidRDefault="00B7005B" w:rsidP="00B7005B">
      <w:pPr>
        <w:pStyle w:val="ListParagraph"/>
        <w:numPr>
          <w:ilvl w:val="0"/>
          <w:numId w:val="31"/>
        </w:numPr>
        <w:spacing w:after="160" w:line="480" w:lineRule="auto"/>
        <w:ind w:left="720"/>
        <w:contextualSpacing/>
        <w:rPr>
          <w:rFonts w:ascii="Arial" w:hAnsi="Arial" w:cs="Arial"/>
          <w:sz w:val="22"/>
        </w:rPr>
      </w:pPr>
      <w:r w:rsidRPr="00B7005B">
        <w:rPr>
          <w:rFonts w:ascii="Arial" w:hAnsi="Arial" w:cs="Arial"/>
          <w:sz w:val="22"/>
        </w:rPr>
        <w:t>Discussion</w:t>
      </w:r>
    </w:p>
    <w:p w:rsidR="00B7005B" w:rsidRPr="00B7005B" w:rsidRDefault="00B7005B" w:rsidP="00B7005B">
      <w:pPr>
        <w:pStyle w:val="ListParagraph"/>
        <w:numPr>
          <w:ilvl w:val="1"/>
          <w:numId w:val="31"/>
        </w:numPr>
        <w:shd w:val="clear" w:color="auto" w:fill="FFFFFF"/>
        <w:spacing w:line="480" w:lineRule="auto"/>
        <w:contextualSpacing/>
        <w:rPr>
          <w:rFonts w:ascii="Arial" w:hAnsi="Arial" w:cs="Arial"/>
          <w:color w:val="201F1E"/>
          <w:sz w:val="22"/>
        </w:rPr>
      </w:pPr>
      <w:r w:rsidRPr="00B7005B">
        <w:rPr>
          <w:rFonts w:ascii="Arial" w:hAnsi="Arial" w:cs="Arial"/>
          <w:color w:val="201F1E"/>
          <w:sz w:val="22"/>
        </w:rPr>
        <w:t>Public Private Partnership Discussion with Cathedral Church of St. Luke &amp; St. Paul; Rob Sturdy – Anglican Chaplain, The Citadel</w:t>
      </w:r>
    </w:p>
    <w:p w:rsidR="00B7005B" w:rsidRPr="00B7005B" w:rsidRDefault="00B7005B" w:rsidP="00B7005B">
      <w:pPr>
        <w:pStyle w:val="ListParagraph"/>
        <w:numPr>
          <w:ilvl w:val="1"/>
          <w:numId w:val="31"/>
        </w:numPr>
        <w:shd w:val="clear" w:color="auto" w:fill="FFFFFF"/>
        <w:spacing w:line="480" w:lineRule="auto"/>
        <w:contextualSpacing/>
        <w:rPr>
          <w:rFonts w:ascii="Arial" w:hAnsi="Arial" w:cs="Arial"/>
          <w:color w:val="201F1E"/>
          <w:sz w:val="22"/>
        </w:rPr>
      </w:pPr>
      <w:r w:rsidRPr="00B7005B">
        <w:rPr>
          <w:rFonts w:ascii="Arial" w:hAnsi="Arial" w:cs="Arial"/>
          <w:color w:val="201F1E"/>
          <w:sz w:val="22"/>
        </w:rPr>
        <w:t>Draft Proposal Comments/Recommendations for Final Report</w:t>
      </w:r>
    </w:p>
    <w:p w:rsidR="00B7005B" w:rsidRPr="00B7005B" w:rsidRDefault="00B7005B" w:rsidP="00B7005B">
      <w:pPr>
        <w:pStyle w:val="ListParagraph"/>
        <w:numPr>
          <w:ilvl w:val="0"/>
          <w:numId w:val="31"/>
        </w:numPr>
        <w:spacing w:after="160" w:line="480" w:lineRule="auto"/>
        <w:ind w:left="720"/>
        <w:contextualSpacing/>
        <w:rPr>
          <w:rFonts w:ascii="Arial" w:hAnsi="Arial" w:cs="Arial"/>
          <w:sz w:val="22"/>
        </w:rPr>
      </w:pPr>
      <w:r w:rsidRPr="00B7005B">
        <w:rPr>
          <w:rFonts w:ascii="Arial" w:hAnsi="Arial" w:cs="Arial"/>
          <w:sz w:val="22"/>
        </w:rPr>
        <w:t>Questions and Answers</w:t>
      </w:r>
    </w:p>
    <w:p w:rsidR="00B7005B" w:rsidRPr="00B7005B" w:rsidRDefault="00B7005B" w:rsidP="00B7005B">
      <w:pPr>
        <w:pStyle w:val="ListParagraph"/>
        <w:numPr>
          <w:ilvl w:val="0"/>
          <w:numId w:val="31"/>
        </w:numPr>
        <w:spacing w:after="160" w:line="480" w:lineRule="auto"/>
        <w:ind w:left="720"/>
        <w:contextualSpacing/>
        <w:rPr>
          <w:rFonts w:ascii="Arial" w:hAnsi="Arial" w:cs="Arial"/>
          <w:sz w:val="22"/>
        </w:rPr>
      </w:pPr>
      <w:r w:rsidRPr="00B7005B">
        <w:rPr>
          <w:rFonts w:ascii="Arial" w:hAnsi="Arial" w:cs="Arial"/>
          <w:sz w:val="22"/>
        </w:rPr>
        <w:t>Adjournment</w:t>
      </w:r>
    </w:p>
    <w:p w:rsidR="002717E3" w:rsidRDefault="002717E3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787DEE" w:rsidRDefault="00787DEE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787DEE" w:rsidRDefault="00787DEE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787DEE" w:rsidRDefault="00787DEE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787DEE" w:rsidRDefault="00787DEE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787DEE" w:rsidRDefault="00787DEE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262BDB" w:rsidRDefault="00262BDB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51506E" w:rsidRPr="002717E3" w:rsidRDefault="0051506E" w:rsidP="002717E3">
      <w:pPr>
        <w:spacing w:after="120"/>
        <w:jc w:val="both"/>
        <w:rPr>
          <w:rFonts w:ascii="Arial" w:hAnsi="Arial"/>
          <w:sz w:val="16"/>
          <w:szCs w:val="16"/>
        </w:rPr>
      </w:pPr>
      <w:r w:rsidRPr="002717E3">
        <w:rPr>
          <w:rFonts w:ascii="Arial" w:hAnsi="Arial"/>
          <w:sz w:val="16"/>
          <w:szCs w:val="16"/>
        </w:rPr>
        <w:t xml:space="preserve">In accordance with the Americans with Disabilities Act, people who need alternative formats, ASL (American Sign Language) Interpretation or other accommodation please contact Janet Schumacher at (843) 577-1389 or email to </w:t>
      </w:r>
      <w:hyperlink r:id="rId12" w:history="1">
        <w:r w:rsidRPr="002717E3">
          <w:rPr>
            <w:rStyle w:val="Hyperlink"/>
            <w:rFonts w:ascii="Arial" w:hAnsi="Arial"/>
            <w:sz w:val="16"/>
            <w:szCs w:val="16"/>
          </w:rPr>
          <w:t>schumacherj@charleston-sc.gov</w:t>
        </w:r>
      </w:hyperlink>
      <w:r w:rsidRPr="002717E3">
        <w:rPr>
          <w:rFonts w:ascii="Arial" w:hAnsi="Arial"/>
          <w:sz w:val="16"/>
          <w:szCs w:val="16"/>
        </w:rPr>
        <w:t xml:space="preserve"> three business days prior to the meeting.</w:t>
      </w:r>
    </w:p>
    <w:sectPr w:rsidR="0051506E" w:rsidRPr="002717E3" w:rsidSect="00DE602D">
      <w:footerReference w:type="default" r:id="rId13"/>
      <w:footerReference w:type="first" r:id="rId14"/>
      <w:pgSz w:w="12240" w:h="15840" w:code="1"/>
      <w:pgMar w:top="144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5BC" w:rsidRDefault="00B445BC">
      <w:r>
        <w:separator/>
      </w:r>
    </w:p>
  </w:endnote>
  <w:endnote w:type="continuationSeparator" w:id="0">
    <w:p w:rsidR="00B445BC" w:rsidRDefault="00B4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bassy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BDC" w:rsidRDefault="00A04BDC">
    <w:pPr>
      <w:pStyle w:val="Footer"/>
      <w:rPr>
        <w:sz w:val="16"/>
      </w:rPr>
    </w:pPr>
    <w:r>
      <w:rPr>
        <w:sz w:val="16"/>
      </w:rPr>
      <w:t xml:space="preserve">CHARLESTON CITY HALL    •    80 BROAD STREET    •    CHARLESTON, SOUTH CAROLINA 29401    </w:t>
    </w:r>
    <w:r w:rsidR="006527D9">
      <w:rPr>
        <w:sz w:val="16"/>
      </w:rPr>
      <w:t>• (</w:t>
    </w:r>
    <w:r>
      <w:rPr>
        <w:sz w:val="16"/>
      </w:rPr>
      <w:t>843) 724-3727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BDC" w:rsidRDefault="00A04BDC">
    <w:pPr>
      <w:pStyle w:val="Footer"/>
    </w:pPr>
  </w:p>
  <w:p w:rsidR="00A04BDC" w:rsidRDefault="00A04BDC">
    <w:pPr>
      <w:pStyle w:val="Footer"/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  <w:r>
      <w:rPr>
        <w:sz w:val="16"/>
      </w:rPr>
      <w:t>CHARLESTON CITY HALL    •    80 BROAD STREET    •    CHARLESTON, SOUTH CAROLINA 29401    •    (843) 724-3727</w:t>
    </w:r>
  </w:p>
  <w:p w:rsidR="00A04BDC" w:rsidRDefault="00A04BDC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5BC" w:rsidRDefault="00B445BC">
      <w:r>
        <w:separator/>
      </w:r>
    </w:p>
  </w:footnote>
  <w:footnote w:type="continuationSeparator" w:id="0">
    <w:p w:rsidR="00B445BC" w:rsidRDefault="00B44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696"/>
    <w:multiLevelType w:val="hybridMultilevel"/>
    <w:tmpl w:val="356E3A62"/>
    <w:lvl w:ilvl="0" w:tplc="2206A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5107C"/>
    <w:multiLevelType w:val="hybridMultilevel"/>
    <w:tmpl w:val="470285B6"/>
    <w:lvl w:ilvl="0" w:tplc="A6F21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5CF5"/>
    <w:multiLevelType w:val="hybridMultilevel"/>
    <w:tmpl w:val="AE84AA52"/>
    <w:lvl w:ilvl="0" w:tplc="D8024D30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CFC56A0"/>
    <w:multiLevelType w:val="hybridMultilevel"/>
    <w:tmpl w:val="CE64703A"/>
    <w:lvl w:ilvl="0" w:tplc="6BCC0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97FDB"/>
    <w:multiLevelType w:val="hybridMultilevel"/>
    <w:tmpl w:val="EFA4028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E534B"/>
    <w:multiLevelType w:val="hybridMultilevel"/>
    <w:tmpl w:val="F07EC042"/>
    <w:lvl w:ilvl="0" w:tplc="8D882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52D13"/>
    <w:multiLevelType w:val="hybridMultilevel"/>
    <w:tmpl w:val="0F3A977E"/>
    <w:lvl w:ilvl="0" w:tplc="3C5631E8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7367"/>
    <w:multiLevelType w:val="hybridMultilevel"/>
    <w:tmpl w:val="E2B8715C"/>
    <w:lvl w:ilvl="0" w:tplc="F5369E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64426"/>
    <w:multiLevelType w:val="hybridMultilevel"/>
    <w:tmpl w:val="AA622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17D83"/>
    <w:multiLevelType w:val="hybridMultilevel"/>
    <w:tmpl w:val="3A2AC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008B5"/>
    <w:multiLevelType w:val="hybridMultilevel"/>
    <w:tmpl w:val="6B843D2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A69E3"/>
    <w:multiLevelType w:val="hybridMultilevel"/>
    <w:tmpl w:val="2B50E8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670F0"/>
    <w:multiLevelType w:val="hybridMultilevel"/>
    <w:tmpl w:val="0E40F242"/>
    <w:lvl w:ilvl="0" w:tplc="74B48E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0F5E90"/>
    <w:multiLevelType w:val="hybridMultilevel"/>
    <w:tmpl w:val="2D22E646"/>
    <w:lvl w:ilvl="0" w:tplc="7FD0D97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32F05186"/>
    <w:multiLevelType w:val="hybridMultilevel"/>
    <w:tmpl w:val="71381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85189"/>
    <w:multiLevelType w:val="hybridMultilevel"/>
    <w:tmpl w:val="96BE9AD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B3E2B"/>
    <w:multiLevelType w:val="hybridMultilevel"/>
    <w:tmpl w:val="44EC9EC4"/>
    <w:lvl w:ilvl="0" w:tplc="93A49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EC4390"/>
    <w:multiLevelType w:val="hybridMultilevel"/>
    <w:tmpl w:val="32821DA4"/>
    <w:lvl w:ilvl="0" w:tplc="C0B2F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D24E19"/>
    <w:multiLevelType w:val="hybridMultilevel"/>
    <w:tmpl w:val="9EAE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E310B"/>
    <w:multiLevelType w:val="hybridMultilevel"/>
    <w:tmpl w:val="A36291CC"/>
    <w:lvl w:ilvl="0" w:tplc="BBA6694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0665807"/>
    <w:multiLevelType w:val="hybridMultilevel"/>
    <w:tmpl w:val="5994FC6E"/>
    <w:lvl w:ilvl="0" w:tplc="91DC36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9077C"/>
    <w:multiLevelType w:val="hybridMultilevel"/>
    <w:tmpl w:val="E66AF93E"/>
    <w:lvl w:ilvl="0" w:tplc="0D4C66C4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7C6CBC62">
      <w:start w:val="1"/>
      <w:numFmt w:val="lowerLetter"/>
      <w:lvlText w:val="%2."/>
      <w:lvlJc w:val="left"/>
      <w:pPr>
        <w:ind w:left="1410" w:hanging="360"/>
      </w:pPr>
      <w:rPr>
        <w:rFonts w:ascii="Arial" w:eastAsia="Times New Roman" w:hAnsi="Arial" w:cs="Times New Roman"/>
      </w:rPr>
    </w:lvl>
    <w:lvl w:ilvl="2" w:tplc="0409001B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A723F84"/>
    <w:multiLevelType w:val="multilevel"/>
    <w:tmpl w:val="3A2AC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174A3"/>
    <w:multiLevelType w:val="hybridMultilevel"/>
    <w:tmpl w:val="ACF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B3427"/>
    <w:multiLevelType w:val="hybridMultilevel"/>
    <w:tmpl w:val="39E465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41159"/>
    <w:multiLevelType w:val="hybridMultilevel"/>
    <w:tmpl w:val="512A116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E392034E">
      <w:start w:val="1"/>
      <w:numFmt w:val="lowerLetter"/>
      <w:lvlText w:val="%2."/>
      <w:lvlJc w:val="left"/>
      <w:pPr>
        <w:ind w:left="1350" w:hanging="360"/>
      </w:pPr>
      <w:rPr>
        <w:rFonts w:ascii="Arial" w:hAnsi="Arial" w:cs="Arial" w:hint="default"/>
        <w:color w:val="00000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6BEA3163"/>
    <w:multiLevelType w:val="hybridMultilevel"/>
    <w:tmpl w:val="B6D20C24"/>
    <w:lvl w:ilvl="0" w:tplc="948A0D1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6F960F41"/>
    <w:multiLevelType w:val="hybridMultilevel"/>
    <w:tmpl w:val="8E026A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C0A3D"/>
    <w:multiLevelType w:val="hybridMultilevel"/>
    <w:tmpl w:val="F8743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C5CC6"/>
    <w:multiLevelType w:val="hybridMultilevel"/>
    <w:tmpl w:val="90F8FAB6"/>
    <w:lvl w:ilvl="0" w:tplc="AD646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897D0B"/>
    <w:multiLevelType w:val="hybridMultilevel"/>
    <w:tmpl w:val="6BB6875C"/>
    <w:lvl w:ilvl="0" w:tplc="CDD0516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7F7217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1"/>
  </w:num>
  <w:num w:numId="2">
    <w:abstractNumId w:val="23"/>
  </w:num>
  <w:num w:numId="3">
    <w:abstractNumId w:val="14"/>
  </w:num>
  <w:num w:numId="4">
    <w:abstractNumId w:val="29"/>
  </w:num>
  <w:num w:numId="5">
    <w:abstractNumId w:val="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26"/>
  </w:num>
  <w:num w:numId="10">
    <w:abstractNumId w:val="13"/>
  </w:num>
  <w:num w:numId="11">
    <w:abstractNumId w:val="16"/>
  </w:num>
  <w:num w:numId="12">
    <w:abstractNumId w:val="1"/>
  </w:num>
  <w:num w:numId="13">
    <w:abstractNumId w:val="5"/>
  </w:num>
  <w:num w:numId="14">
    <w:abstractNumId w:val="9"/>
  </w:num>
  <w:num w:numId="15">
    <w:abstractNumId w:val="18"/>
  </w:num>
  <w:num w:numId="16">
    <w:abstractNumId w:val="0"/>
  </w:num>
  <w:num w:numId="17">
    <w:abstractNumId w:val="3"/>
  </w:num>
  <w:num w:numId="18">
    <w:abstractNumId w:val="27"/>
  </w:num>
  <w:num w:numId="19">
    <w:abstractNumId w:val="22"/>
  </w:num>
  <w:num w:numId="20">
    <w:abstractNumId w:val="28"/>
  </w:num>
  <w:num w:numId="21">
    <w:abstractNumId w:val="2"/>
  </w:num>
  <w:num w:numId="22">
    <w:abstractNumId w:val="19"/>
  </w:num>
  <w:num w:numId="23">
    <w:abstractNumId w:val="30"/>
  </w:num>
  <w:num w:numId="24">
    <w:abstractNumId w:val="12"/>
  </w:num>
  <w:num w:numId="25">
    <w:abstractNumId w:val="4"/>
  </w:num>
  <w:num w:numId="26">
    <w:abstractNumId w:val="15"/>
  </w:num>
  <w:num w:numId="27">
    <w:abstractNumId w:val="11"/>
  </w:num>
  <w:num w:numId="28">
    <w:abstractNumId w:val="24"/>
  </w:num>
  <w:num w:numId="29">
    <w:abstractNumId w:val="7"/>
  </w:num>
  <w:num w:numId="30">
    <w:abstractNumId w:val="17"/>
  </w:num>
  <w:num w:numId="31">
    <w:abstractNumId w:val="6"/>
  </w:num>
  <w:num w:numId="32">
    <w:abstractNumId w:val="25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09"/>
    <w:rsid w:val="00007A91"/>
    <w:rsid w:val="000117C5"/>
    <w:rsid w:val="00012147"/>
    <w:rsid w:val="000141B8"/>
    <w:rsid w:val="00034AA3"/>
    <w:rsid w:val="000439DA"/>
    <w:rsid w:val="00055A5E"/>
    <w:rsid w:val="00057782"/>
    <w:rsid w:val="00057899"/>
    <w:rsid w:val="000619A8"/>
    <w:rsid w:val="00063617"/>
    <w:rsid w:val="0007741F"/>
    <w:rsid w:val="00096217"/>
    <w:rsid w:val="000A7655"/>
    <w:rsid w:val="000A7EAA"/>
    <w:rsid w:val="000C3AF9"/>
    <w:rsid w:val="000E19E3"/>
    <w:rsid w:val="00125360"/>
    <w:rsid w:val="00127350"/>
    <w:rsid w:val="00140B35"/>
    <w:rsid w:val="00140F75"/>
    <w:rsid w:val="0014136B"/>
    <w:rsid w:val="00144653"/>
    <w:rsid w:val="00152A50"/>
    <w:rsid w:val="001542CC"/>
    <w:rsid w:val="001640BD"/>
    <w:rsid w:val="00170730"/>
    <w:rsid w:val="00191A1F"/>
    <w:rsid w:val="00194F58"/>
    <w:rsid w:val="001A078B"/>
    <w:rsid w:val="001A292B"/>
    <w:rsid w:val="001A4F20"/>
    <w:rsid w:val="001A76DC"/>
    <w:rsid w:val="001B05A6"/>
    <w:rsid w:val="001B0ADA"/>
    <w:rsid w:val="001C2286"/>
    <w:rsid w:val="001C50D8"/>
    <w:rsid w:val="001D1431"/>
    <w:rsid w:val="001D1DB8"/>
    <w:rsid w:val="0020732F"/>
    <w:rsid w:val="002136B7"/>
    <w:rsid w:val="0021525F"/>
    <w:rsid w:val="0023110E"/>
    <w:rsid w:val="00235DB9"/>
    <w:rsid w:val="00241F81"/>
    <w:rsid w:val="0024664C"/>
    <w:rsid w:val="00255FD4"/>
    <w:rsid w:val="00262BDB"/>
    <w:rsid w:val="00263604"/>
    <w:rsid w:val="002717E3"/>
    <w:rsid w:val="002762F3"/>
    <w:rsid w:val="00276A47"/>
    <w:rsid w:val="00281A4A"/>
    <w:rsid w:val="00284E9B"/>
    <w:rsid w:val="00287F83"/>
    <w:rsid w:val="002A2D7D"/>
    <w:rsid w:val="002B6D1E"/>
    <w:rsid w:val="002C44A6"/>
    <w:rsid w:val="002C764D"/>
    <w:rsid w:val="002D5E4A"/>
    <w:rsid w:val="002F0576"/>
    <w:rsid w:val="002F58A0"/>
    <w:rsid w:val="003006A1"/>
    <w:rsid w:val="0030286C"/>
    <w:rsid w:val="003262F1"/>
    <w:rsid w:val="00332524"/>
    <w:rsid w:val="003334EF"/>
    <w:rsid w:val="00334F9C"/>
    <w:rsid w:val="003371BA"/>
    <w:rsid w:val="00342023"/>
    <w:rsid w:val="003449B5"/>
    <w:rsid w:val="003470A9"/>
    <w:rsid w:val="003546CD"/>
    <w:rsid w:val="00354907"/>
    <w:rsid w:val="0035554C"/>
    <w:rsid w:val="00356188"/>
    <w:rsid w:val="00365436"/>
    <w:rsid w:val="00365831"/>
    <w:rsid w:val="00365F49"/>
    <w:rsid w:val="003715C1"/>
    <w:rsid w:val="003777A9"/>
    <w:rsid w:val="00381A6D"/>
    <w:rsid w:val="00381CC2"/>
    <w:rsid w:val="0038436C"/>
    <w:rsid w:val="003A2517"/>
    <w:rsid w:val="003A62F2"/>
    <w:rsid w:val="003B5C23"/>
    <w:rsid w:val="003B72A4"/>
    <w:rsid w:val="003B7AA1"/>
    <w:rsid w:val="003C3698"/>
    <w:rsid w:val="003C5BD5"/>
    <w:rsid w:val="003E1B4B"/>
    <w:rsid w:val="003E4DA0"/>
    <w:rsid w:val="003E5E1D"/>
    <w:rsid w:val="003E70B3"/>
    <w:rsid w:val="003F2214"/>
    <w:rsid w:val="003F2AA9"/>
    <w:rsid w:val="003F2BFD"/>
    <w:rsid w:val="003F2C42"/>
    <w:rsid w:val="003F5547"/>
    <w:rsid w:val="00410F4E"/>
    <w:rsid w:val="00414059"/>
    <w:rsid w:val="00416307"/>
    <w:rsid w:val="00421167"/>
    <w:rsid w:val="00424F9D"/>
    <w:rsid w:val="004256A9"/>
    <w:rsid w:val="004426C6"/>
    <w:rsid w:val="00450141"/>
    <w:rsid w:val="00460609"/>
    <w:rsid w:val="00466FE4"/>
    <w:rsid w:val="00470EAC"/>
    <w:rsid w:val="0047584E"/>
    <w:rsid w:val="00483589"/>
    <w:rsid w:val="0049553F"/>
    <w:rsid w:val="004B5E48"/>
    <w:rsid w:val="004D3948"/>
    <w:rsid w:val="004D5DD7"/>
    <w:rsid w:val="004F2AF1"/>
    <w:rsid w:val="00503925"/>
    <w:rsid w:val="00505202"/>
    <w:rsid w:val="0050790B"/>
    <w:rsid w:val="0051250C"/>
    <w:rsid w:val="0051506E"/>
    <w:rsid w:val="005150D1"/>
    <w:rsid w:val="005156AF"/>
    <w:rsid w:val="00526125"/>
    <w:rsid w:val="00527F8C"/>
    <w:rsid w:val="00536098"/>
    <w:rsid w:val="00550085"/>
    <w:rsid w:val="005608CA"/>
    <w:rsid w:val="00564611"/>
    <w:rsid w:val="0057122C"/>
    <w:rsid w:val="00573F39"/>
    <w:rsid w:val="00574A26"/>
    <w:rsid w:val="00583BDC"/>
    <w:rsid w:val="005963B2"/>
    <w:rsid w:val="005A0446"/>
    <w:rsid w:val="005A1AFD"/>
    <w:rsid w:val="005A2909"/>
    <w:rsid w:val="005A34C1"/>
    <w:rsid w:val="005A52E4"/>
    <w:rsid w:val="005A7E9B"/>
    <w:rsid w:val="005C543A"/>
    <w:rsid w:val="005D1CFF"/>
    <w:rsid w:val="005D71B0"/>
    <w:rsid w:val="005E2DC6"/>
    <w:rsid w:val="005E7D7B"/>
    <w:rsid w:val="00613D6D"/>
    <w:rsid w:val="00616143"/>
    <w:rsid w:val="006178FA"/>
    <w:rsid w:val="00621226"/>
    <w:rsid w:val="00623B2D"/>
    <w:rsid w:val="00624ED9"/>
    <w:rsid w:val="00640161"/>
    <w:rsid w:val="0064704D"/>
    <w:rsid w:val="006527D9"/>
    <w:rsid w:val="00652A03"/>
    <w:rsid w:val="00656F8A"/>
    <w:rsid w:val="00661524"/>
    <w:rsid w:val="00661820"/>
    <w:rsid w:val="00671571"/>
    <w:rsid w:val="0067357C"/>
    <w:rsid w:val="00680923"/>
    <w:rsid w:val="00687F22"/>
    <w:rsid w:val="00697E3F"/>
    <w:rsid w:val="006A4B63"/>
    <w:rsid w:val="006B13CC"/>
    <w:rsid w:val="006B2CB6"/>
    <w:rsid w:val="006C3BA2"/>
    <w:rsid w:val="006C3E8C"/>
    <w:rsid w:val="006C3FDB"/>
    <w:rsid w:val="006D0CE1"/>
    <w:rsid w:val="006D2F47"/>
    <w:rsid w:val="006D6B28"/>
    <w:rsid w:val="006E0D88"/>
    <w:rsid w:val="006E20F4"/>
    <w:rsid w:val="006E2CF1"/>
    <w:rsid w:val="006E4C0E"/>
    <w:rsid w:val="006E72FC"/>
    <w:rsid w:val="006F4359"/>
    <w:rsid w:val="006F7068"/>
    <w:rsid w:val="006F722B"/>
    <w:rsid w:val="00700264"/>
    <w:rsid w:val="0070762D"/>
    <w:rsid w:val="00707F88"/>
    <w:rsid w:val="0071141B"/>
    <w:rsid w:val="00712112"/>
    <w:rsid w:val="0071289E"/>
    <w:rsid w:val="00715C7E"/>
    <w:rsid w:val="0072484D"/>
    <w:rsid w:val="007273B8"/>
    <w:rsid w:val="0073417B"/>
    <w:rsid w:val="00736A2B"/>
    <w:rsid w:val="00737419"/>
    <w:rsid w:val="00737796"/>
    <w:rsid w:val="00740E2A"/>
    <w:rsid w:val="00743CBE"/>
    <w:rsid w:val="0074592E"/>
    <w:rsid w:val="007470DA"/>
    <w:rsid w:val="007576FD"/>
    <w:rsid w:val="00762963"/>
    <w:rsid w:val="007654E1"/>
    <w:rsid w:val="00765D47"/>
    <w:rsid w:val="0077214F"/>
    <w:rsid w:val="00775647"/>
    <w:rsid w:val="007766C5"/>
    <w:rsid w:val="007779E4"/>
    <w:rsid w:val="007826FE"/>
    <w:rsid w:val="00783A40"/>
    <w:rsid w:val="007865C5"/>
    <w:rsid w:val="00787DEE"/>
    <w:rsid w:val="0079360F"/>
    <w:rsid w:val="00795987"/>
    <w:rsid w:val="007A4F80"/>
    <w:rsid w:val="007A7BFF"/>
    <w:rsid w:val="007B326F"/>
    <w:rsid w:val="007B39D1"/>
    <w:rsid w:val="007B700D"/>
    <w:rsid w:val="007D1C58"/>
    <w:rsid w:val="007D4693"/>
    <w:rsid w:val="007E7107"/>
    <w:rsid w:val="007F1026"/>
    <w:rsid w:val="007F18B1"/>
    <w:rsid w:val="007F6503"/>
    <w:rsid w:val="007F6E0F"/>
    <w:rsid w:val="00814749"/>
    <w:rsid w:val="008325BD"/>
    <w:rsid w:val="0084248D"/>
    <w:rsid w:val="008436FA"/>
    <w:rsid w:val="00852CA2"/>
    <w:rsid w:val="00855C2B"/>
    <w:rsid w:val="008567EC"/>
    <w:rsid w:val="008717CE"/>
    <w:rsid w:val="008853BF"/>
    <w:rsid w:val="008902E1"/>
    <w:rsid w:val="00894E7C"/>
    <w:rsid w:val="008A7546"/>
    <w:rsid w:val="008B2464"/>
    <w:rsid w:val="008B3B10"/>
    <w:rsid w:val="008B4F5C"/>
    <w:rsid w:val="008D14C8"/>
    <w:rsid w:val="008D49EA"/>
    <w:rsid w:val="008E37B3"/>
    <w:rsid w:val="008E447D"/>
    <w:rsid w:val="008E4DBE"/>
    <w:rsid w:val="008F3074"/>
    <w:rsid w:val="008F7382"/>
    <w:rsid w:val="00920266"/>
    <w:rsid w:val="00927B82"/>
    <w:rsid w:val="0093256D"/>
    <w:rsid w:val="00945C73"/>
    <w:rsid w:val="00950FD9"/>
    <w:rsid w:val="009511BB"/>
    <w:rsid w:val="009667E1"/>
    <w:rsid w:val="009670D8"/>
    <w:rsid w:val="00977023"/>
    <w:rsid w:val="00991FBA"/>
    <w:rsid w:val="009937F9"/>
    <w:rsid w:val="009D0245"/>
    <w:rsid w:val="009E488A"/>
    <w:rsid w:val="009E4EE4"/>
    <w:rsid w:val="009E4F7C"/>
    <w:rsid w:val="009F39FB"/>
    <w:rsid w:val="009F5EE7"/>
    <w:rsid w:val="009F7A1D"/>
    <w:rsid w:val="00A04BDC"/>
    <w:rsid w:val="00A06BC8"/>
    <w:rsid w:val="00A1173D"/>
    <w:rsid w:val="00A169BF"/>
    <w:rsid w:val="00A216C8"/>
    <w:rsid w:val="00A21A82"/>
    <w:rsid w:val="00A315E4"/>
    <w:rsid w:val="00A31DD4"/>
    <w:rsid w:val="00A36798"/>
    <w:rsid w:val="00A42B8C"/>
    <w:rsid w:val="00A45659"/>
    <w:rsid w:val="00A55CBB"/>
    <w:rsid w:val="00A60FEE"/>
    <w:rsid w:val="00A66237"/>
    <w:rsid w:val="00A72D44"/>
    <w:rsid w:val="00A82CC7"/>
    <w:rsid w:val="00A82D40"/>
    <w:rsid w:val="00A90FB9"/>
    <w:rsid w:val="00AA4A27"/>
    <w:rsid w:val="00AB237B"/>
    <w:rsid w:val="00AC212F"/>
    <w:rsid w:val="00AC79B1"/>
    <w:rsid w:val="00AC7E89"/>
    <w:rsid w:val="00AD0855"/>
    <w:rsid w:val="00AE7F9D"/>
    <w:rsid w:val="00B1225B"/>
    <w:rsid w:val="00B138B8"/>
    <w:rsid w:val="00B162BF"/>
    <w:rsid w:val="00B21652"/>
    <w:rsid w:val="00B2325C"/>
    <w:rsid w:val="00B330A5"/>
    <w:rsid w:val="00B35D80"/>
    <w:rsid w:val="00B4022A"/>
    <w:rsid w:val="00B445BC"/>
    <w:rsid w:val="00B559EF"/>
    <w:rsid w:val="00B6226F"/>
    <w:rsid w:val="00B64782"/>
    <w:rsid w:val="00B7005B"/>
    <w:rsid w:val="00B75A71"/>
    <w:rsid w:val="00B957CF"/>
    <w:rsid w:val="00BB17D2"/>
    <w:rsid w:val="00BB1CDB"/>
    <w:rsid w:val="00BB3490"/>
    <w:rsid w:val="00BC3B8B"/>
    <w:rsid w:val="00BC3F17"/>
    <w:rsid w:val="00BD134A"/>
    <w:rsid w:val="00BD40E8"/>
    <w:rsid w:val="00BD7830"/>
    <w:rsid w:val="00BE256C"/>
    <w:rsid w:val="00BE25E8"/>
    <w:rsid w:val="00BE46C6"/>
    <w:rsid w:val="00C05C9D"/>
    <w:rsid w:val="00C07F8F"/>
    <w:rsid w:val="00C1107B"/>
    <w:rsid w:val="00C124A0"/>
    <w:rsid w:val="00C15D54"/>
    <w:rsid w:val="00C20EF4"/>
    <w:rsid w:val="00C21278"/>
    <w:rsid w:val="00C251DB"/>
    <w:rsid w:val="00C31E41"/>
    <w:rsid w:val="00C33118"/>
    <w:rsid w:val="00C334E3"/>
    <w:rsid w:val="00C41207"/>
    <w:rsid w:val="00C417F5"/>
    <w:rsid w:val="00C43F95"/>
    <w:rsid w:val="00C440A8"/>
    <w:rsid w:val="00C44302"/>
    <w:rsid w:val="00C51178"/>
    <w:rsid w:val="00C5254D"/>
    <w:rsid w:val="00C55083"/>
    <w:rsid w:val="00C56698"/>
    <w:rsid w:val="00C57858"/>
    <w:rsid w:val="00C603C3"/>
    <w:rsid w:val="00C67FE4"/>
    <w:rsid w:val="00C8555E"/>
    <w:rsid w:val="00C86DC6"/>
    <w:rsid w:val="00C9162F"/>
    <w:rsid w:val="00C936EE"/>
    <w:rsid w:val="00C93BE4"/>
    <w:rsid w:val="00CB6540"/>
    <w:rsid w:val="00CC40B8"/>
    <w:rsid w:val="00CC543C"/>
    <w:rsid w:val="00CE19DE"/>
    <w:rsid w:val="00CE5C3B"/>
    <w:rsid w:val="00CF49BB"/>
    <w:rsid w:val="00CF7078"/>
    <w:rsid w:val="00CF723B"/>
    <w:rsid w:val="00D05722"/>
    <w:rsid w:val="00D11F61"/>
    <w:rsid w:val="00D30D7E"/>
    <w:rsid w:val="00D31AE2"/>
    <w:rsid w:val="00D34FC0"/>
    <w:rsid w:val="00D42448"/>
    <w:rsid w:val="00D449B4"/>
    <w:rsid w:val="00D45864"/>
    <w:rsid w:val="00D46F2A"/>
    <w:rsid w:val="00D52B19"/>
    <w:rsid w:val="00D638E7"/>
    <w:rsid w:val="00D648CF"/>
    <w:rsid w:val="00D679D5"/>
    <w:rsid w:val="00D7302E"/>
    <w:rsid w:val="00D81282"/>
    <w:rsid w:val="00D86817"/>
    <w:rsid w:val="00D86F1D"/>
    <w:rsid w:val="00DA11FD"/>
    <w:rsid w:val="00DA66E8"/>
    <w:rsid w:val="00DB0133"/>
    <w:rsid w:val="00DB02F7"/>
    <w:rsid w:val="00DB12E0"/>
    <w:rsid w:val="00DB3F3F"/>
    <w:rsid w:val="00DD48A6"/>
    <w:rsid w:val="00DE602D"/>
    <w:rsid w:val="00DE677D"/>
    <w:rsid w:val="00DF7927"/>
    <w:rsid w:val="00DF7F1D"/>
    <w:rsid w:val="00E16349"/>
    <w:rsid w:val="00E2757E"/>
    <w:rsid w:val="00E60C6A"/>
    <w:rsid w:val="00E6315D"/>
    <w:rsid w:val="00E67AD8"/>
    <w:rsid w:val="00E70174"/>
    <w:rsid w:val="00E74871"/>
    <w:rsid w:val="00E85091"/>
    <w:rsid w:val="00E92324"/>
    <w:rsid w:val="00EA01EF"/>
    <w:rsid w:val="00EA2277"/>
    <w:rsid w:val="00EA30C3"/>
    <w:rsid w:val="00EA4F45"/>
    <w:rsid w:val="00EA6812"/>
    <w:rsid w:val="00EB1477"/>
    <w:rsid w:val="00ED0D86"/>
    <w:rsid w:val="00ED66C9"/>
    <w:rsid w:val="00EE6147"/>
    <w:rsid w:val="00EF13FD"/>
    <w:rsid w:val="00EF5C89"/>
    <w:rsid w:val="00EF6B41"/>
    <w:rsid w:val="00F135EF"/>
    <w:rsid w:val="00F154C0"/>
    <w:rsid w:val="00F349D2"/>
    <w:rsid w:val="00F37743"/>
    <w:rsid w:val="00F422E0"/>
    <w:rsid w:val="00F44523"/>
    <w:rsid w:val="00F46F0C"/>
    <w:rsid w:val="00F52698"/>
    <w:rsid w:val="00F625DB"/>
    <w:rsid w:val="00F63740"/>
    <w:rsid w:val="00F654C9"/>
    <w:rsid w:val="00F67499"/>
    <w:rsid w:val="00F735D3"/>
    <w:rsid w:val="00F74AFA"/>
    <w:rsid w:val="00F76907"/>
    <w:rsid w:val="00F85D48"/>
    <w:rsid w:val="00F931C7"/>
    <w:rsid w:val="00F94F1D"/>
    <w:rsid w:val="00FA0868"/>
    <w:rsid w:val="00FA3FFC"/>
    <w:rsid w:val="00FA45CB"/>
    <w:rsid w:val="00FA545A"/>
    <w:rsid w:val="00FB0687"/>
    <w:rsid w:val="00FB2332"/>
    <w:rsid w:val="00FD358C"/>
    <w:rsid w:val="00FD69B2"/>
    <w:rsid w:val="00FE3E22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A758DC"/>
  <w15:chartTrackingRefBased/>
  <w15:docId w15:val="{B37E53A7-1625-7643-92FF-757A40C4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ListParagraph">
    <w:name w:val="List Paragraph"/>
    <w:basedOn w:val="Normal"/>
    <w:uiPriority w:val="34"/>
    <w:qFormat/>
    <w:rsid w:val="00BD134A"/>
    <w:pPr>
      <w:ind w:left="720"/>
    </w:pPr>
  </w:style>
  <w:style w:type="paragraph" w:styleId="BalloonText">
    <w:name w:val="Balloon Text"/>
    <w:basedOn w:val="Normal"/>
    <w:link w:val="BalloonTextChar"/>
    <w:rsid w:val="00736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6A2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1506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91FB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5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humacherj@charleston-sc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tchellel\Local%20Settings\Temporary%20Internet%20Files\OLKF6\Arts%20%20History%20Agenda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9FF3F-D364-41AF-82DC-E62F3874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Arts  History Agenda 2</Template>
  <TotalTime>1</TotalTime>
  <Pages>1</Pages>
  <Words>135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City of Charleston</Company>
  <LinksUpToDate>false</LinksUpToDate>
  <CharactersWithSpaces>1046</CharactersWithSpaces>
  <SharedDoc>false</SharedDoc>
  <HLinks>
    <vt:vector size="6" baseType="variant">
      <vt:variant>
        <vt:i4>5570608</vt:i4>
      </vt:variant>
      <vt:variant>
        <vt:i4>9</vt:i4>
      </vt:variant>
      <vt:variant>
        <vt:i4>0</vt:i4>
      </vt:variant>
      <vt:variant>
        <vt:i4>5</vt:i4>
      </vt:variant>
      <vt:variant>
        <vt:lpwstr>mailto:schumacherj@charleston-sc.gov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Arts and History Agenda template</dc:subject>
  <dc:creator>City of Charleston</dc:creator>
  <cp:keywords/>
  <cp:lastModifiedBy>Simmons, Velvett</cp:lastModifiedBy>
  <cp:revision>2</cp:revision>
  <cp:lastPrinted>2020-09-14T20:20:00Z</cp:lastPrinted>
  <dcterms:created xsi:type="dcterms:W3CDTF">2021-02-03T18:17:00Z</dcterms:created>
  <dcterms:modified xsi:type="dcterms:W3CDTF">2021-02-03T18:17:00Z</dcterms:modified>
</cp:coreProperties>
</file>