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1EC2E" w14:textId="77777777" w:rsidR="00712112" w:rsidRDefault="00712112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F2E82DD" w14:textId="77777777" w:rsidR="003262F1" w:rsidRDefault="003262F1" w:rsidP="003B72A4">
      <w:pPr>
        <w:pStyle w:val="Header"/>
        <w:ind w:left="360"/>
        <w:jc w:val="center"/>
        <w:rPr>
          <w:rFonts w:ascii="Embassy BT" w:hAnsi="Embassy BT"/>
          <w:sz w:val="20"/>
        </w:rPr>
      </w:pPr>
    </w:p>
    <w:p w14:paraId="665F568A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7287C884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5E246EBB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36B8E2A9" w14:textId="77777777" w:rsidR="00712112" w:rsidRDefault="00712112">
      <w:pPr>
        <w:pStyle w:val="Header"/>
        <w:jc w:val="center"/>
        <w:rPr>
          <w:rFonts w:ascii="Embassy BT" w:hAnsi="Embassy BT"/>
          <w:sz w:val="20"/>
        </w:rPr>
      </w:pPr>
    </w:p>
    <w:p w14:paraId="6DDC485B" w14:textId="77777777" w:rsidR="00F85D48" w:rsidRDefault="00F85D48" w:rsidP="00F85D48">
      <w:pPr>
        <w:pStyle w:val="Header"/>
        <w:framePr w:hSpace="187" w:wrap="around" w:vAnchor="text" w:hAnchor="page" w:x="5297" w:y="-1580"/>
      </w:pPr>
      <w:r>
        <w:t>.</w:t>
      </w:r>
      <w:r w:rsidR="00FB2332">
        <w:rPr>
          <w:noProof/>
        </w:rPr>
        <w:object w:dxaOrig="1786" w:dyaOrig="1531" w14:anchorId="1804E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8.5pt;height:81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74474203" r:id="rId9"/>
        </w:object>
      </w:r>
    </w:p>
    <w:p w14:paraId="36D0B888" w14:textId="77777777" w:rsidR="00712112" w:rsidRDefault="00712112" w:rsidP="00F85D48">
      <w:pPr>
        <w:pStyle w:val="Header"/>
        <w:rPr>
          <w:sz w:val="20"/>
        </w:rPr>
      </w:pPr>
    </w:p>
    <w:p w14:paraId="0043FB6C" w14:textId="77777777" w:rsidR="00712112" w:rsidRDefault="00787DEE" w:rsidP="00787DEE">
      <w:pPr>
        <w:pStyle w:val="Header"/>
        <w:jc w:val="center"/>
        <w:rPr>
          <w:sz w:val="20"/>
        </w:rPr>
      </w:pPr>
      <w:r>
        <w:rPr>
          <w:noProof/>
          <w:spacing w:val="-3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D8F" wp14:editId="3A4FB67D">
                <wp:simplePos x="0" y="0"/>
                <wp:positionH relativeFrom="margin">
                  <wp:posOffset>-47625</wp:posOffset>
                </wp:positionH>
                <wp:positionV relativeFrom="margin">
                  <wp:posOffset>1143000</wp:posOffset>
                </wp:positionV>
                <wp:extent cx="1514475" cy="555625"/>
                <wp:effectExtent l="0" t="0" r="952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4475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1C0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JOHN J. TECKLENBURG</w:t>
                            </w:r>
                          </w:p>
                          <w:p w14:paraId="4A34D965" w14:textId="77777777" w:rsidR="00A04BDC" w:rsidRPr="00583BDC" w:rsidRDefault="00A04BDC" w:rsidP="00583BD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83BDC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91D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75pt;margin-top:90pt;width:119.25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" stroked="f">
                <v:path arrowok="t"/>
                <v:textbox>
                  <w:txbxContent>
                    <w:p w14:paraId="7CCC71C0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JOHN J. TECKLENBURG</w:t>
                      </w:r>
                    </w:p>
                    <w:p w14:paraId="4A34D965" w14:textId="77777777" w:rsidR="00A04BDC" w:rsidRPr="00583BDC" w:rsidRDefault="00A04BDC" w:rsidP="00583BDC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83BDC">
                        <w:rPr>
                          <w:rFonts w:ascii="Tahoma" w:hAnsi="Tahoma" w:cs="Tahoma"/>
                          <w:sz w:val="16"/>
                          <w:szCs w:val="16"/>
                        </w:rPr>
                        <w:t>MAYOR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F18B473" wp14:editId="11CF6DDB">
                <wp:simplePos x="0" y="0"/>
                <wp:positionH relativeFrom="column">
                  <wp:posOffset>4411980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2C4EB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JENNIFER COOK</w:t>
                            </w:r>
                          </w:p>
                          <w:p w14:paraId="670955B1" w14:textId="77777777" w:rsidR="00787DEE" w:rsidRPr="00787DEE" w:rsidRDefault="00787DEE" w:rsidP="00787DE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787DE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CLERK OF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18B473" id="Text Box 2" o:spid="_x0000_s1027" type="#_x0000_t202" style="position:absolute;left:0;text-align:left;margin-left:347.4pt;margin-top:9.9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" stroked="f">
                <v:textbox style="mso-fit-shape-to-text:t">
                  <w:txbxContent>
                    <w:p w14:paraId="4CC2C4EB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JENNIFER COOK</w:t>
                      </w:r>
                    </w:p>
                    <w:p w14:paraId="670955B1" w14:textId="77777777" w:rsidR="00787DEE" w:rsidRPr="00787DEE" w:rsidRDefault="00787DEE" w:rsidP="00787DEE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787DEE">
                        <w:rPr>
                          <w:rFonts w:ascii="Tahoma" w:hAnsi="Tahoma" w:cs="Tahoma"/>
                          <w:sz w:val="16"/>
                          <w:szCs w:val="16"/>
                        </w:rPr>
                        <w:t>CLERK OF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2332">
        <w:rPr>
          <w:noProof/>
        </w:rPr>
        <w:object w:dxaOrig="5247" w:dyaOrig="2157" w14:anchorId="5DB6285F">
          <v:shape id="_x0000_i1026" type="#_x0000_t75" alt="" style="width:207.5pt;height:85.55pt;mso-width-percent:0;mso-height-percent:0;mso-width-percent:0;mso-height-percent:0" o:ole="">
            <v:imagedata r:id="rId10" o:title=""/>
          </v:shape>
          <o:OLEObject Type="Embed" ProgID="CDraw5" ShapeID="_x0000_i1026" DrawAspect="Content" ObjectID="_1674474204" r:id="rId11"/>
        </w:object>
      </w:r>
    </w:p>
    <w:p w14:paraId="4B1112AF" w14:textId="77777777" w:rsidR="00712112" w:rsidRPr="00F85D48" w:rsidRDefault="00712112">
      <w:pPr>
        <w:suppressAutoHyphens/>
        <w:spacing w:line="360" w:lineRule="auto"/>
        <w:jc w:val="center"/>
        <w:rPr>
          <w:spacing w:val="-3"/>
          <w:sz w:val="16"/>
          <w:szCs w:val="16"/>
          <w:u w:val="single"/>
        </w:rPr>
      </w:pPr>
    </w:p>
    <w:p w14:paraId="6906A31B" w14:textId="77777777" w:rsidR="00712112" w:rsidRPr="002717E3" w:rsidRDefault="00814749" w:rsidP="008E37B3">
      <w:pPr>
        <w:jc w:val="center"/>
        <w:rPr>
          <w:b/>
          <w:sz w:val="24"/>
          <w:szCs w:val="24"/>
        </w:rPr>
      </w:pPr>
      <w:r w:rsidRPr="002717E3">
        <w:rPr>
          <w:b/>
          <w:sz w:val="24"/>
          <w:szCs w:val="24"/>
        </w:rPr>
        <w:t>Special Commission on Equity, In</w:t>
      </w:r>
      <w:r w:rsidR="008E37B3">
        <w:rPr>
          <w:b/>
          <w:sz w:val="24"/>
          <w:szCs w:val="24"/>
        </w:rPr>
        <w:t xml:space="preserve">clusion, and Racial Conciliation Economic Empowerment </w:t>
      </w:r>
      <w:r w:rsidR="004B5E48" w:rsidRPr="002717E3">
        <w:rPr>
          <w:b/>
          <w:sz w:val="24"/>
          <w:szCs w:val="24"/>
        </w:rPr>
        <w:t>Subcommittee Meeting</w:t>
      </w:r>
    </w:p>
    <w:p w14:paraId="3EAC41BD" w14:textId="77777777" w:rsidR="00DB3F3F" w:rsidRDefault="00DB3F3F">
      <w:pPr>
        <w:rPr>
          <w:rFonts w:ascii="Arial" w:hAnsi="Arial"/>
        </w:rPr>
      </w:pPr>
    </w:p>
    <w:p w14:paraId="7162BDF5" w14:textId="238D4F69" w:rsidR="00A216C8" w:rsidRPr="008E37B3" w:rsidRDefault="00055A5E" w:rsidP="002717E3">
      <w:pPr>
        <w:jc w:val="both"/>
        <w:rPr>
          <w:b/>
        </w:rPr>
      </w:pPr>
      <w:r>
        <w:rPr>
          <w:rFonts w:ascii="Arial" w:hAnsi="Arial"/>
        </w:rPr>
        <w:t>A meeting of the</w:t>
      </w:r>
      <w:r w:rsidR="00712112">
        <w:rPr>
          <w:rFonts w:ascii="Arial" w:hAnsi="Arial"/>
        </w:rPr>
        <w:t xml:space="preserve"> </w:t>
      </w:r>
      <w:r w:rsidR="000A7655">
        <w:rPr>
          <w:rFonts w:ascii="Arial" w:hAnsi="Arial"/>
        </w:rPr>
        <w:t>Special Commission on Equity, Inclusion, and Racial Conciliation</w:t>
      </w:r>
      <w:r w:rsidR="004B5E48">
        <w:rPr>
          <w:rFonts w:ascii="Arial" w:hAnsi="Arial"/>
        </w:rPr>
        <w:t xml:space="preserve"> </w:t>
      </w:r>
      <w:r w:rsidR="00991FBA">
        <w:rPr>
          <w:rFonts w:ascii="Arial" w:hAnsi="Arial"/>
        </w:rPr>
        <w:t>–</w:t>
      </w:r>
      <w:r w:rsidR="004B5E48">
        <w:rPr>
          <w:rFonts w:ascii="Arial" w:hAnsi="Arial"/>
        </w:rPr>
        <w:t xml:space="preserve"> </w:t>
      </w:r>
      <w:r w:rsidR="008E37B3">
        <w:rPr>
          <w:rFonts w:ascii="Arial" w:hAnsi="Arial"/>
        </w:rPr>
        <w:t xml:space="preserve">Economic Empowerment </w:t>
      </w:r>
      <w:r w:rsidR="004B5E48">
        <w:rPr>
          <w:rFonts w:ascii="Arial" w:hAnsi="Arial"/>
        </w:rPr>
        <w:t>Subcommittee</w:t>
      </w:r>
      <w:r w:rsidR="003E1B4B">
        <w:rPr>
          <w:rFonts w:ascii="Arial" w:hAnsi="Arial"/>
        </w:rPr>
        <w:t xml:space="preserve"> </w:t>
      </w:r>
      <w:r w:rsidR="004B5E48">
        <w:rPr>
          <w:rFonts w:ascii="Arial" w:hAnsi="Arial"/>
        </w:rPr>
        <w:t xml:space="preserve">meeting </w:t>
      </w:r>
      <w:r w:rsidR="003E1B4B">
        <w:rPr>
          <w:rFonts w:ascii="Arial" w:hAnsi="Arial"/>
        </w:rPr>
        <w:t xml:space="preserve">will be held on </w:t>
      </w:r>
      <w:r w:rsidR="008E37B3">
        <w:rPr>
          <w:rFonts w:ascii="Arial" w:hAnsi="Arial"/>
        </w:rPr>
        <w:t>Friday</w:t>
      </w:r>
      <w:r w:rsidR="006D2F47">
        <w:rPr>
          <w:rFonts w:ascii="Arial" w:hAnsi="Arial"/>
        </w:rPr>
        <w:t xml:space="preserve">, </w:t>
      </w:r>
      <w:r w:rsidR="00EE191D">
        <w:rPr>
          <w:rFonts w:ascii="Arial" w:hAnsi="Arial"/>
        </w:rPr>
        <w:t>February</w:t>
      </w:r>
      <w:r w:rsidR="0024664C">
        <w:rPr>
          <w:rFonts w:ascii="Arial" w:hAnsi="Arial"/>
        </w:rPr>
        <w:t xml:space="preserve"> </w:t>
      </w:r>
      <w:r w:rsidR="00EE191D">
        <w:rPr>
          <w:rFonts w:ascii="Arial" w:hAnsi="Arial"/>
        </w:rPr>
        <w:t>12</w:t>
      </w:r>
      <w:r w:rsidR="005E7D7B" w:rsidRPr="002762F3">
        <w:rPr>
          <w:rFonts w:ascii="Arial" w:hAnsi="Arial"/>
          <w:vertAlign w:val="superscript"/>
        </w:rPr>
        <w:t>th</w:t>
      </w:r>
      <w:r w:rsidR="006E683E">
        <w:rPr>
          <w:rFonts w:ascii="Arial" w:hAnsi="Arial"/>
        </w:rPr>
        <w:t>, 2021</w:t>
      </w:r>
      <w:r w:rsidR="00063617">
        <w:rPr>
          <w:rFonts w:ascii="Arial" w:hAnsi="Arial"/>
        </w:rPr>
        <w:t xml:space="preserve"> </w:t>
      </w:r>
      <w:r w:rsidR="00D86F1D">
        <w:rPr>
          <w:rFonts w:ascii="Arial" w:hAnsi="Arial"/>
        </w:rPr>
        <w:t xml:space="preserve">at </w:t>
      </w:r>
      <w:r w:rsidR="008E37B3">
        <w:rPr>
          <w:rFonts w:ascii="Arial" w:hAnsi="Arial"/>
        </w:rPr>
        <w:t>1</w:t>
      </w:r>
      <w:r w:rsidR="00991FBA">
        <w:rPr>
          <w:rFonts w:ascii="Arial" w:hAnsi="Arial"/>
        </w:rPr>
        <w:t>:00</w:t>
      </w:r>
      <w:r w:rsidR="00712112">
        <w:rPr>
          <w:rFonts w:ascii="Arial" w:hAnsi="Arial"/>
        </w:rPr>
        <w:t xml:space="preserve"> p.m. </w:t>
      </w:r>
      <w:r w:rsidR="00EF5C89">
        <w:rPr>
          <w:rFonts w:ascii="Arial" w:hAnsi="Arial"/>
        </w:rPr>
        <w:t>over video conference call (Zoom).</w:t>
      </w:r>
      <w:r w:rsidR="007654E1">
        <w:rPr>
          <w:rFonts w:ascii="Arial" w:hAnsi="Arial"/>
        </w:rPr>
        <w:t xml:space="preserve"> </w:t>
      </w:r>
      <w:r w:rsidR="007654E1" w:rsidRPr="007654E1">
        <w:rPr>
          <w:rFonts w:ascii="Arial" w:hAnsi="Arial" w:cs="Arial"/>
          <w:b/>
        </w:rPr>
        <w:t xml:space="preserve">Conference Call: </w:t>
      </w:r>
      <w:r w:rsidR="00991FBA" w:rsidRPr="00991FBA">
        <w:rPr>
          <w:rFonts w:ascii="Arial" w:hAnsi="Arial" w:cs="Arial"/>
          <w:b/>
        </w:rPr>
        <w:t>1 929 205 6099</w:t>
      </w:r>
      <w:r w:rsidR="00991FBA">
        <w:rPr>
          <w:rFonts w:ascii="Arial" w:hAnsi="Arial" w:cs="Arial"/>
          <w:b/>
        </w:rPr>
        <w:t xml:space="preserve"> </w:t>
      </w:r>
      <w:r w:rsidR="004B5E48" w:rsidRPr="008E37B3">
        <w:rPr>
          <w:b/>
          <w:sz w:val="22"/>
        </w:rPr>
        <w:t>Meeting ID</w:t>
      </w:r>
      <w:r w:rsidR="007654E1" w:rsidRPr="008E37B3">
        <w:rPr>
          <w:b/>
        </w:rPr>
        <w:t>:</w:t>
      </w:r>
      <w:r w:rsidR="007654E1" w:rsidRPr="007654E1">
        <w:rPr>
          <w:rFonts w:ascii="Arial" w:hAnsi="Arial"/>
          <w:b/>
        </w:rPr>
        <w:t xml:space="preserve"> </w:t>
      </w:r>
      <w:r w:rsidR="00EE191D">
        <w:rPr>
          <w:b/>
          <w:color w:val="000000"/>
          <w:sz w:val="24"/>
          <w:szCs w:val="24"/>
        </w:rPr>
        <w:t>845 9253 8180</w:t>
      </w:r>
    </w:p>
    <w:p w14:paraId="741E5916" w14:textId="77777777" w:rsidR="00194F58" w:rsidRDefault="00194F58" w:rsidP="002717E3">
      <w:pPr>
        <w:jc w:val="both"/>
        <w:rPr>
          <w:rFonts w:ascii="Arial" w:hAnsi="Arial" w:cs="Arial"/>
          <w:b/>
        </w:rPr>
      </w:pPr>
    </w:p>
    <w:p w14:paraId="4B4C8F36" w14:textId="77777777" w:rsidR="00194F58" w:rsidRPr="00F85D48" w:rsidRDefault="00194F58" w:rsidP="002717E3">
      <w:pPr>
        <w:jc w:val="both"/>
        <w:rPr>
          <w:rFonts w:ascii="Arial" w:hAnsi="Arial"/>
          <w:sz w:val="16"/>
          <w:szCs w:val="16"/>
        </w:rPr>
      </w:pPr>
    </w:p>
    <w:p w14:paraId="531EEBF3" w14:textId="77777777" w:rsidR="00712112" w:rsidRPr="00007A91" w:rsidRDefault="00712112" w:rsidP="002717E3">
      <w:pPr>
        <w:ind w:left="360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Agenda</w:t>
      </w:r>
    </w:p>
    <w:p w14:paraId="644EA13E" w14:textId="77777777" w:rsidR="00A216C8" w:rsidRPr="007D1C58" w:rsidRDefault="00A216C8" w:rsidP="006E683E">
      <w:pPr>
        <w:jc w:val="both"/>
        <w:rPr>
          <w:rFonts w:ascii="Arial" w:hAnsi="Arial" w:cs="Arial"/>
        </w:rPr>
      </w:pPr>
    </w:p>
    <w:p w14:paraId="378CAACE" w14:textId="77777777" w:rsidR="008E37B3" w:rsidRPr="00EE191D" w:rsidRDefault="008E37B3" w:rsidP="006E683E">
      <w:pPr>
        <w:spacing w:line="360" w:lineRule="auto"/>
        <w:rPr>
          <w:rFonts w:ascii="Arial" w:hAnsi="Arial" w:cs="Arial"/>
          <w:sz w:val="24"/>
          <w:szCs w:val="22"/>
          <w:u w:val="single"/>
        </w:rPr>
      </w:pPr>
    </w:p>
    <w:p w14:paraId="1CF7A9BF" w14:textId="77777777" w:rsidR="00EE191D" w:rsidRPr="00EE191D" w:rsidRDefault="00EE191D" w:rsidP="00EE191D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EE191D">
        <w:rPr>
          <w:rFonts w:ascii="Arial" w:hAnsi="Arial" w:cs="Arial"/>
          <w:sz w:val="22"/>
          <w:szCs w:val="22"/>
        </w:rPr>
        <w:t>Call to Order</w:t>
      </w:r>
    </w:p>
    <w:p w14:paraId="6437BF94" w14:textId="77777777" w:rsidR="00EE191D" w:rsidRPr="00EE191D" w:rsidRDefault="00EE191D" w:rsidP="00EE191D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EE191D">
        <w:rPr>
          <w:rFonts w:ascii="Arial" w:hAnsi="Arial" w:cs="Arial"/>
          <w:sz w:val="22"/>
          <w:szCs w:val="22"/>
        </w:rPr>
        <w:t>Discussion</w:t>
      </w:r>
    </w:p>
    <w:p w14:paraId="49BD7DA3" w14:textId="77777777" w:rsidR="00EE191D" w:rsidRPr="00EE191D" w:rsidRDefault="00EE191D" w:rsidP="00EE191D">
      <w:pPr>
        <w:pStyle w:val="ListParagraph"/>
        <w:numPr>
          <w:ilvl w:val="1"/>
          <w:numId w:val="31"/>
        </w:numPr>
        <w:shd w:val="clear" w:color="auto" w:fill="FFFFFF"/>
        <w:spacing w:line="480" w:lineRule="auto"/>
        <w:contextualSpacing/>
        <w:rPr>
          <w:rFonts w:ascii="Arial" w:hAnsi="Arial" w:cs="Arial"/>
          <w:color w:val="201F1E"/>
          <w:sz w:val="22"/>
          <w:szCs w:val="22"/>
        </w:rPr>
      </w:pPr>
      <w:r w:rsidRPr="00EE191D">
        <w:rPr>
          <w:rFonts w:ascii="Arial" w:hAnsi="Arial" w:cs="Arial"/>
          <w:color w:val="201F1E"/>
          <w:sz w:val="22"/>
          <w:szCs w:val="22"/>
        </w:rPr>
        <w:t>Mayor Tecklenburg – Draft Recommendation Discussion, Q&amp;A</w:t>
      </w:r>
    </w:p>
    <w:p w14:paraId="0589AD23" w14:textId="77777777" w:rsidR="00EE191D" w:rsidRPr="00EE191D" w:rsidRDefault="00EE191D" w:rsidP="00EE191D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EE191D">
        <w:rPr>
          <w:rFonts w:ascii="Arial" w:hAnsi="Arial" w:cs="Arial"/>
          <w:sz w:val="22"/>
          <w:szCs w:val="22"/>
        </w:rPr>
        <w:t>Old Business</w:t>
      </w:r>
    </w:p>
    <w:p w14:paraId="0DC3BFCE" w14:textId="77777777" w:rsidR="00EE191D" w:rsidRPr="00EE191D" w:rsidRDefault="00EE191D" w:rsidP="00EE191D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EE191D">
        <w:rPr>
          <w:rFonts w:ascii="Arial" w:hAnsi="Arial" w:cs="Arial"/>
          <w:sz w:val="22"/>
          <w:szCs w:val="22"/>
        </w:rPr>
        <w:t>New Business</w:t>
      </w:r>
    </w:p>
    <w:p w14:paraId="29A1FC22" w14:textId="77777777" w:rsidR="00EE191D" w:rsidRPr="00EE191D" w:rsidRDefault="00EE191D" w:rsidP="00EE191D">
      <w:pPr>
        <w:pStyle w:val="ListParagraph"/>
        <w:numPr>
          <w:ilvl w:val="0"/>
          <w:numId w:val="31"/>
        </w:numPr>
        <w:spacing w:after="160" w:line="480" w:lineRule="auto"/>
        <w:ind w:left="720"/>
        <w:contextualSpacing/>
        <w:rPr>
          <w:rFonts w:ascii="Arial" w:hAnsi="Arial" w:cs="Arial"/>
          <w:sz w:val="22"/>
          <w:szCs w:val="22"/>
        </w:rPr>
      </w:pPr>
      <w:r w:rsidRPr="00EE191D">
        <w:rPr>
          <w:rFonts w:ascii="Arial" w:hAnsi="Arial" w:cs="Arial"/>
          <w:sz w:val="22"/>
          <w:szCs w:val="22"/>
        </w:rPr>
        <w:t>Adjournment</w:t>
      </w:r>
    </w:p>
    <w:p w14:paraId="5FB3B24F" w14:textId="77777777" w:rsidR="002717E3" w:rsidRDefault="002717E3" w:rsidP="00EE191D">
      <w:pPr>
        <w:spacing w:after="120" w:line="480" w:lineRule="auto"/>
        <w:jc w:val="both"/>
        <w:rPr>
          <w:rFonts w:ascii="Arial" w:hAnsi="Arial"/>
          <w:sz w:val="16"/>
          <w:szCs w:val="16"/>
        </w:rPr>
      </w:pPr>
    </w:p>
    <w:p w14:paraId="0BCC64E2" w14:textId="77777777"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3B46DFF5" w14:textId="77777777"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290A9A23" w14:textId="77777777"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16C80C48" w14:textId="77777777" w:rsidR="00787DEE" w:rsidRDefault="00787DE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138BD849" w14:textId="77777777"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76F52FD9" w14:textId="77777777"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3739950A" w14:textId="77777777" w:rsidR="006E683E" w:rsidRDefault="006E683E" w:rsidP="002717E3">
      <w:pPr>
        <w:spacing w:after="120"/>
        <w:jc w:val="both"/>
        <w:rPr>
          <w:rFonts w:ascii="Arial" w:hAnsi="Arial"/>
          <w:sz w:val="16"/>
          <w:szCs w:val="16"/>
        </w:rPr>
      </w:pPr>
    </w:p>
    <w:p w14:paraId="37176831" w14:textId="77777777" w:rsidR="0051506E" w:rsidRPr="002717E3" w:rsidRDefault="0051506E" w:rsidP="002717E3">
      <w:pPr>
        <w:spacing w:after="120"/>
        <w:jc w:val="both"/>
        <w:rPr>
          <w:rFonts w:ascii="Arial" w:hAnsi="Arial"/>
          <w:sz w:val="16"/>
          <w:szCs w:val="16"/>
        </w:rPr>
      </w:pPr>
      <w:r w:rsidRPr="002717E3">
        <w:rPr>
          <w:rFonts w:ascii="Arial" w:hAnsi="Arial"/>
          <w:sz w:val="16"/>
          <w:szCs w:val="16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12" w:history="1">
        <w:r w:rsidRPr="002717E3">
          <w:rPr>
            <w:rStyle w:val="Hyperlink"/>
            <w:rFonts w:ascii="Arial" w:hAnsi="Arial"/>
            <w:sz w:val="16"/>
            <w:szCs w:val="16"/>
          </w:rPr>
          <w:t>schumacherj@charleston-sc.gov</w:t>
        </w:r>
      </w:hyperlink>
      <w:r w:rsidRPr="002717E3">
        <w:rPr>
          <w:rFonts w:ascii="Arial" w:hAnsi="Arial"/>
          <w:sz w:val="16"/>
          <w:szCs w:val="16"/>
        </w:rPr>
        <w:t xml:space="preserve"> three business days prior to the meeting.</w:t>
      </w:r>
    </w:p>
    <w:sectPr w:rsidR="0051506E" w:rsidRPr="002717E3" w:rsidSect="00DE602D">
      <w:footerReference w:type="default" r:id="rId13"/>
      <w:footerReference w:type="first" r:id="rId14"/>
      <w:pgSz w:w="12240" w:h="15840" w:code="1"/>
      <w:pgMar w:top="144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706E" w14:textId="77777777" w:rsidR="00B445BC" w:rsidRDefault="00B445BC">
      <w:r>
        <w:separator/>
      </w:r>
    </w:p>
  </w:endnote>
  <w:endnote w:type="continuationSeparator" w:id="0">
    <w:p w14:paraId="2918A289" w14:textId="77777777" w:rsidR="00B445BC" w:rsidRDefault="00B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bassy BT">
    <w:altName w:val="Mistral"/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5506B" w14:textId="77777777" w:rsidR="00A04BDC" w:rsidRDefault="00A04BDC">
    <w:pPr>
      <w:pStyle w:val="Footer"/>
      <w:rPr>
        <w:sz w:val="16"/>
      </w:rPr>
    </w:pPr>
    <w:r>
      <w:rPr>
        <w:sz w:val="16"/>
      </w:rPr>
      <w:t xml:space="preserve">CHARLESTON CITY HALL    •    80 BROAD STREET    •    CHARLESTON, SOUTH CAROLINA 29401    </w:t>
    </w:r>
    <w:r w:rsidR="006527D9">
      <w:rPr>
        <w:sz w:val="16"/>
      </w:rPr>
      <w:t>• (</w:t>
    </w:r>
    <w:r>
      <w:rPr>
        <w:sz w:val="16"/>
      </w:rPr>
      <w:t>843) 724-3727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23BD7" w14:textId="77777777" w:rsidR="00A04BDC" w:rsidRDefault="00A04BDC">
    <w:pPr>
      <w:pStyle w:val="Footer"/>
    </w:pPr>
  </w:p>
  <w:p w14:paraId="286E82BF" w14:textId="77777777" w:rsidR="00A04BDC" w:rsidRDefault="00A04BDC">
    <w:pPr>
      <w:pStyle w:val="Footer"/>
    </w:pPr>
  </w:p>
  <w:p w14:paraId="329A927C" w14:textId="77777777" w:rsidR="00A04BDC" w:rsidRDefault="00A04BDC">
    <w:pPr>
      <w:pStyle w:val="Footer"/>
      <w:rPr>
        <w:sz w:val="16"/>
      </w:rPr>
    </w:pPr>
  </w:p>
  <w:p w14:paraId="6EF26241" w14:textId="77777777" w:rsidR="00A04BDC" w:rsidRDefault="00A04BDC">
    <w:pPr>
      <w:pStyle w:val="Footer"/>
      <w:rPr>
        <w:sz w:val="16"/>
      </w:rPr>
    </w:pPr>
  </w:p>
  <w:p w14:paraId="63B05531" w14:textId="77777777" w:rsidR="00A04BDC" w:rsidRDefault="00A04BDC">
    <w:pPr>
      <w:pStyle w:val="Footer"/>
      <w:rPr>
        <w:sz w:val="16"/>
      </w:rPr>
    </w:pPr>
  </w:p>
  <w:p w14:paraId="7EC1231F" w14:textId="77777777" w:rsidR="00A04BDC" w:rsidRDefault="00A04BDC">
    <w:pPr>
      <w:pStyle w:val="Footer"/>
      <w:rPr>
        <w:sz w:val="16"/>
      </w:rPr>
    </w:pPr>
  </w:p>
  <w:p w14:paraId="526D52CC" w14:textId="77777777" w:rsidR="00A04BDC" w:rsidRDefault="00A04BDC">
    <w:pPr>
      <w:pStyle w:val="Footer"/>
      <w:rPr>
        <w:sz w:val="16"/>
      </w:rPr>
    </w:pPr>
  </w:p>
  <w:p w14:paraId="470E43BC" w14:textId="77777777" w:rsidR="00A04BDC" w:rsidRDefault="00A04BDC">
    <w:pPr>
      <w:pStyle w:val="Footer"/>
      <w:rPr>
        <w:sz w:val="16"/>
      </w:rPr>
    </w:pPr>
  </w:p>
  <w:p w14:paraId="09496528" w14:textId="77777777" w:rsidR="00A04BDC" w:rsidRDefault="00A04BDC">
    <w:pPr>
      <w:pStyle w:val="Footer"/>
      <w:rPr>
        <w:sz w:val="16"/>
      </w:rPr>
    </w:pPr>
    <w:r>
      <w:rPr>
        <w:sz w:val="16"/>
      </w:rPr>
      <w:t>CHARLESTON CITY HALL    •    80 BROAD STREET    •    CHARLESTON, SOUTH CAROLINA 29401    •    (843) 724-3727</w:t>
    </w:r>
  </w:p>
  <w:p w14:paraId="5FBA6B8C" w14:textId="77777777" w:rsidR="00A04BDC" w:rsidRDefault="00A04BDC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7BF18" w14:textId="77777777" w:rsidR="00B445BC" w:rsidRDefault="00B445BC">
      <w:r>
        <w:separator/>
      </w:r>
    </w:p>
  </w:footnote>
  <w:footnote w:type="continuationSeparator" w:id="0">
    <w:p w14:paraId="66C115C1" w14:textId="77777777" w:rsidR="00B445BC" w:rsidRDefault="00B44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696"/>
    <w:multiLevelType w:val="hybridMultilevel"/>
    <w:tmpl w:val="356E3A62"/>
    <w:lvl w:ilvl="0" w:tplc="2206A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07C"/>
    <w:multiLevelType w:val="hybridMultilevel"/>
    <w:tmpl w:val="470285B6"/>
    <w:lvl w:ilvl="0" w:tplc="A6F21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5CF5"/>
    <w:multiLevelType w:val="hybridMultilevel"/>
    <w:tmpl w:val="AE84AA52"/>
    <w:lvl w:ilvl="0" w:tplc="D8024D30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CFC56A0"/>
    <w:multiLevelType w:val="hybridMultilevel"/>
    <w:tmpl w:val="CE64703A"/>
    <w:lvl w:ilvl="0" w:tplc="6BCC0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97FDB"/>
    <w:multiLevelType w:val="hybridMultilevel"/>
    <w:tmpl w:val="EFA4028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7E534B"/>
    <w:multiLevelType w:val="hybridMultilevel"/>
    <w:tmpl w:val="F07EC042"/>
    <w:lvl w:ilvl="0" w:tplc="8D882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B52D13"/>
    <w:multiLevelType w:val="hybridMultilevel"/>
    <w:tmpl w:val="0F3A977E"/>
    <w:lvl w:ilvl="0" w:tplc="3C5631E8">
      <w:start w:val="1"/>
      <w:numFmt w:val="decimal"/>
      <w:lvlText w:val="%1."/>
      <w:lvlJc w:val="left"/>
      <w:pPr>
        <w:ind w:left="99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7367"/>
    <w:multiLevelType w:val="hybridMultilevel"/>
    <w:tmpl w:val="E2B8715C"/>
    <w:lvl w:ilvl="0" w:tplc="F5369E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64426"/>
    <w:multiLevelType w:val="hybridMultilevel"/>
    <w:tmpl w:val="AA62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7D83"/>
    <w:multiLevelType w:val="hybridMultilevel"/>
    <w:tmpl w:val="3A2AC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008B5"/>
    <w:multiLevelType w:val="hybridMultilevel"/>
    <w:tmpl w:val="6B843D2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9E3"/>
    <w:multiLevelType w:val="hybridMultilevel"/>
    <w:tmpl w:val="2B50E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70F0"/>
    <w:multiLevelType w:val="hybridMultilevel"/>
    <w:tmpl w:val="0E40F242"/>
    <w:lvl w:ilvl="0" w:tplc="74B48E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0F5E90"/>
    <w:multiLevelType w:val="hybridMultilevel"/>
    <w:tmpl w:val="2D22E646"/>
    <w:lvl w:ilvl="0" w:tplc="7FD0D97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32F05186"/>
    <w:multiLevelType w:val="hybridMultilevel"/>
    <w:tmpl w:val="713813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189"/>
    <w:multiLevelType w:val="hybridMultilevel"/>
    <w:tmpl w:val="96BE9AD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B3E2B"/>
    <w:multiLevelType w:val="hybridMultilevel"/>
    <w:tmpl w:val="44EC9EC4"/>
    <w:lvl w:ilvl="0" w:tplc="93A49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EC4390"/>
    <w:multiLevelType w:val="hybridMultilevel"/>
    <w:tmpl w:val="32821DA4"/>
    <w:lvl w:ilvl="0" w:tplc="C0B2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D24E19"/>
    <w:multiLevelType w:val="hybridMultilevel"/>
    <w:tmpl w:val="9EAEF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310B"/>
    <w:multiLevelType w:val="hybridMultilevel"/>
    <w:tmpl w:val="A36291CC"/>
    <w:lvl w:ilvl="0" w:tplc="BBA6694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0665807"/>
    <w:multiLevelType w:val="hybridMultilevel"/>
    <w:tmpl w:val="5994FC6E"/>
    <w:lvl w:ilvl="0" w:tplc="91DC36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9077C"/>
    <w:multiLevelType w:val="hybridMultilevel"/>
    <w:tmpl w:val="E66AF93E"/>
    <w:lvl w:ilvl="0" w:tplc="0D4C66C4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7C6CBC62">
      <w:start w:val="1"/>
      <w:numFmt w:val="lowerLetter"/>
      <w:lvlText w:val="%2."/>
      <w:lvlJc w:val="left"/>
      <w:pPr>
        <w:ind w:left="1410" w:hanging="360"/>
      </w:pPr>
      <w:rPr>
        <w:rFonts w:ascii="Arial" w:eastAsia="Times New Roman" w:hAnsi="Arial" w:cs="Times New Roman"/>
      </w:rPr>
    </w:lvl>
    <w:lvl w:ilvl="2" w:tplc="0409001B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A723F84"/>
    <w:multiLevelType w:val="multilevel"/>
    <w:tmpl w:val="3A2A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74A3"/>
    <w:multiLevelType w:val="hybridMultilevel"/>
    <w:tmpl w:val="ACF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B3427"/>
    <w:multiLevelType w:val="hybridMultilevel"/>
    <w:tmpl w:val="39E465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41159"/>
    <w:multiLevelType w:val="hybridMultilevel"/>
    <w:tmpl w:val="512A11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E392034E">
      <w:start w:val="1"/>
      <w:numFmt w:val="lowerLetter"/>
      <w:lvlText w:val="%2."/>
      <w:lvlJc w:val="left"/>
      <w:pPr>
        <w:ind w:left="1350" w:hanging="360"/>
      </w:pPr>
      <w:rPr>
        <w:rFonts w:ascii="Arial" w:hAnsi="Arial" w:cs="Arial" w:hint="default"/>
        <w:color w:val="00000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6BEA3163"/>
    <w:multiLevelType w:val="hybridMultilevel"/>
    <w:tmpl w:val="B6D20C24"/>
    <w:lvl w:ilvl="0" w:tplc="948A0D1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6F960F41"/>
    <w:multiLevelType w:val="hybridMultilevel"/>
    <w:tmpl w:val="8E026A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C0A3D"/>
    <w:multiLevelType w:val="hybridMultilevel"/>
    <w:tmpl w:val="F8743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C5CC6"/>
    <w:multiLevelType w:val="hybridMultilevel"/>
    <w:tmpl w:val="90F8FAB6"/>
    <w:lvl w:ilvl="0" w:tplc="AD646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97D0B"/>
    <w:multiLevelType w:val="hybridMultilevel"/>
    <w:tmpl w:val="6BB6875C"/>
    <w:lvl w:ilvl="0" w:tplc="CDD05162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F7217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23"/>
  </w:num>
  <w:num w:numId="3">
    <w:abstractNumId w:val="14"/>
  </w:num>
  <w:num w:numId="4">
    <w:abstractNumId w:val="29"/>
  </w:num>
  <w:num w:numId="5">
    <w:abstractNumId w:val="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16"/>
  </w:num>
  <w:num w:numId="12">
    <w:abstractNumId w:val="1"/>
  </w:num>
  <w:num w:numId="13">
    <w:abstractNumId w:val="5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27"/>
  </w:num>
  <w:num w:numId="19">
    <w:abstractNumId w:val="22"/>
  </w:num>
  <w:num w:numId="20">
    <w:abstractNumId w:val="28"/>
  </w:num>
  <w:num w:numId="21">
    <w:abstractNumId w:val="2"/>
  </w:num>
  <w:num w:numId="22">
    <w:abstractNumId w:val="19"/>
  </w:num>
  <w:num w:numId="23">
    <w:abstractNumId w:val="30"/>
  </w:num>
  <w:num w:numId="24">
    <w:abstractNumId w:val="12"/>
  </w:num>
  <w:num w:numId="25">
    <w:abstractNumId w:val="4"/>
  </w:num>
  <w:num w:numId="26">
    <w:abstractNumId w:val="15"/>
  </w:num>
  <w:num w:numId="27">
    <w:abstractNumId w:val="11"/>
  </w:num>
  <w:num w:numId="28">
    <w:abstractNumId w:val="24"/>
  </w:num>
  <w:num w:numId="29">
    <w:abstractNumId w:val="7"/>
  </w:num>
  <w:num w:numId="30">
    <w:abstractNumId w:val="17"/>
  </w:num>
  <w:num w:numId="31">
    <w:abstractNumId w:val="6"/>
  </w:num>
  <w:num w:numId="32">
    <w:abstractNumId w:val="2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09"/>
    <w:rsid w:val="00007A91"/>
    <w:rsid w:val="000117C5"/>
    <w:rsid w:val="00012147"/>
    <w:rsid w:val="000141B8"/>
    <w:rsid w:val="00034AA3"/>
    <w:rsid w:val="000439DA"/>
    <w:rsid w:val="00055A5E"/>
    <w:rsid w:val="00057782"/>
    <w:rsid w:val="00057899"/>
    <w:rsid w:val="000619A8"/>
    <w:rsid w:val="00063617"/>
    <w:rsid w:val="0007741F"/>
    <w:rsid w:val="00096217"/>
    <w:rsid w:val="000A7655"/>
    <w:rsid w:val="000A7EAA"/>
    <w:rsid w:val="000C3AF9"/>
    <w:rsid w:val="000E19E3"/>
    <w:rsid w:val="00125360"/>
    <w:rsid w:val="00127350"/>
    <w:rsid w:val="00140B35"/>
    <w:rsid w:val="00140F75"/>
    <w:rsid w:val="0014136B"/>
    <w:rsid w:val="00144653"/>
    <w:rsid w:val="00152A50"/>
    <w:rsid w:val="001542CC"/>
    <w:rsid w:val="001640BD"/>
    <w:rsid w:val="00170730"/>
    <w:rsid w:val="00191A1F"/>
    <w:rsid w:val="00194F58"/>
    <w:rsid w:val="001A078B"/>
    <w:rsid w:val="001A292B"/>
    <w:rsid w:val="001A4F20"/>
    <w:rsid w:val="001A76DC"/>
    <w:rsid w:val="001B05A6"/>
    <w:rsid w:val="001B0ADA"/>
    <w:rsid w:val="001C2286"/>
    <w:rsid w:val="001C50D8"/>
    <w:rsid w:val="001D1431"/>
    <w:rsid w:val="001D1DB8"/>
    <w:rsid w:val="0020732F"/>
    <w:rsid w:val="002136B7"/>
    <w:rsid w:val="0021525F"/>
    <w:rsid w:val="0023110E"/>
    <w:rsid w:val="00235DB9"/>
    <w:rsid w:val="00241F81"/>
    <w:rsid w:val="0024664C"/>
    <w:rsid w:val="00255FD4"/>
    <w:rsid w:val="00263604"/>
    <w:rsid w:val="002717E3"/>
    <w:rsid w:val="002762F3"/>
    <w:rsid w:val="00276A47"/>
    <w:rsid w:val="00281A4A"/>
    <w:rsid w:val="00284E9B"/>
    <w:rsid w:val="00287F83"/>
    <w:rsid w:val="002A2D7D"/>
    <w:rsid w:val="002B6D1E"/>
    <w:rsid w:val="002C44A6"/>
    <w:rsid w:val="002C764D"/>
    <w:rsid w:val="002D5E4A"/>
    <w:rsid w:val="002F0576"/>
    <w:rsid w:val="002F58A0"/>
    <w:rsid w:val="003006A1"/>
    <w:rsid w:val="0030286C"/>
    <w:rsid w:val="003262F1"/>
    <w:rsid w:val="00332524"/>
    <w:rsid w:val="003334EF"/>
    <w:rsid w:val="00334F9C"/>
    <w:rsid w:val="003371BA"/>
    <w:rsid w:val="00342023"/>
    <w:rsid w:val="003449B5"/>
    <w:rsid w:val="003470A9"/>
    <w:rsid w:val="003546CD"/>
    <w:rsid w:val="00354907"/>
    <w:rsid w:val="0035554C"/>
    <w:rsid w:val="00356188"/>
    <w:rsid w:val="00365436"/>
    <w:rsid w:val="00365831"/>
    <w:rsid w:val="00365F49"/>
    <w:rsid w:val="003715C1"/>
    <w:rsid w:val="003777A9"/>
    <w:rsid w:val="00381A6D"/>
    <w:rsid w:val="00381CC2"/>
    <w:rsid w:val="0038436C"/>
    <w:rsid w:val="003A2517"/>
    <w:rsid w:val="003A62F2"/>
    <w:rsid w:val="003B5C23"/>
    <w:rsid w:val="003B72A4"/>
    <w:rsid w:val="003B7AA1"/>
    <w:rsid w:val="003C3698"/>
    <w:rsid w:val="003C5BD5"/>
    <w:rsid w:val="003E1B4B"/>
    <w:rsid w:val="003E4DA0"/>
    <w:rsid w:val="003E5E1D"/>
    <w:rsid w:val="003E70B3"/>
    <w:rsid w:val="003F2214"/>
    <w:rsid w:val="003F2AA9"/>
    <w:rsid w:val="003F2BFD"/>
    <w:rsid w:val="003F2C42"/>
    <w:rsid w:val="003F5547"/>
    <w:rsid w:val="00410F4E"/>
    <w:rsid w:val="00414059"/>
    <w:rsid w:val="00416307"/>
    <w:rsid w:val="00421167"/>
    <w:rsid w:val="00424F9D"/>
    <w:rsid w:val="004256A9"/>
    <w:rsid w:val="004426C6"/>
    <w:rsid w:val="00450141"/>
    <w:rsid w:val="00460609"/>
    <w:rsid w:val="00466FE4"/>
    <w:rsid w:val="00470EAC"/>
    <w:rsid w:val="0047584E"/>
    <w:rsid w:val="00483589"/>
    <w:rsid w:val="0049553F"/>
    <w:rsid w:val="004B5E48"/>
    <w:rsid w:val="004D3948"/>
    <w:rsid w:val="004D5DD7"/>
    <w:rsid w:val="004F2AF1"/>
    <w:rsid w:val="00503925"/>
    <w:rsid w:val="00505202"/>
    <w:rsid w:val="0050790B"/>
    <w:rsid w:val="0051250C"/>
    <w:rsid w:val="0051506E"/>
    <w:rsid w:val="005150D1"/>
    <w:rsid w:val="005156AF"/>
    <w:rsid w:val="00526125"/>
    <w:rsid w:val="00527F8C"/>
    <w:rsid w:val="00536098"/>
    <w:rsid w:val="00550085"/>
    <w:rsid w:val="005608CA"/>
    <w:rsid w:val="00564611"/>
    <w:rsid w:val="0057122C"/>
    <w:rsid w:val="00573F39"/>
    <w:rsid w:val="00574A26"/>
    <w:rsid w:val="00583BDC"/>
    <w:rsid w:val="005963B2"/>
    <w:rsid w:val="005A0446"/>
    <w:rsid w:val="005A1AFD"/>
    <w:rsid w:val="005A2909"/>
    <w:rsid w:val="005A34C1"/>
    <w:rsid w:val="005A52E4"/>
    <w:rsid w:val="005A7E9B"/>
    <w:rsid w:val="005C543A"/>
    <w:rsid w:val="005D1CFF"/>
    <w:rsid w:val="005D71B0"/>
    <w:rsid w:val="005E2DC6"/>
    <w:rsid w:val="005E7D7B"/>
    <w:rsid w:val="00613D6D"/>
    <w:rsid w:val="00616143"/>
    <w:rsid w:val="006178FA"/>
    <w:rsid w:val="00621226"/>
    <w:rsid w:val="00623B2D"/>
    <w:rsid w:val="00624ED9"/>
    <w:rsid w:val="00640161"/>
    <w:rsid w:val="0064704D"/>
    <w:rsid w:val="006527D9"/>
    <w:rsid w:val="00652A03"/>
    <w:rsid w:val="00656F8A"/>
    <w:rsid w:val="00661524"/>
    <w:rsid w:val="00661820"/>
    <w:rsid w:val="00671571"/>
    <w:rsid w:val="0067357C"/>
    <w:rsid w:val="00680923"/>
    <w:rsid w:val="00687F22"/>
    <w:rsid w:val="00697E3F"/>
    <w:rsid w:val="006A4B63"/>
    <w:rsid w:val="006B13CC"/>
    <w:rsid w:val="006B2CB6"/>
    <w:rsid w:val="006C3BA2"/>
    <w:rsid w:val="006C3E8C"/>
    <w:rsid w:val="006C3FDB"/>
    <w:rsid w:val="006D0CE1"/>
    <w:rsid w:val="006D2F47"/>
    <w:rsid w:val="006D6B28"/>
    <w:rsid w:val="006E0D88"/>
    <w:rsid w:val="006E20F4"/>
    <w:rsid w:val="006E2CF1"/>
    <w:rsid w:val="006E4C0E"/>
    <w:rsid w:val="006E683E"/>
    <w:rsid w:val="006E72FC"/>
    <w:rsid w:val="006F4359"/>
    <w:rsid w:val="006F7068"/>
    <w:rsid w:val="006F722B"/>
    <w:rsid w:val="00700264"/>
    <w:rsid w:val="0070762D"/>
    <w:rsid w:val="00707F88"/>
    <w:rsid w:val="0071141B"/>
    <w:rsid w:val="00712112"/>
    <w:rsid w:val="0071289E"/>
    <w:rsid w:val="00715C7E"/>
    <w:rsid w:val="0072484D"/>
    <w:rsid w:val="007273B8"/>
    <w:rsid w:val="0073417B"/>
    <w:rsid w:val="00736A2B"/>
    <w:rsid w:val="00737419"/>
    <w:rsid w:val="00737796"/>
    <w:rsid w:val="00740E2A"/>
    <w:rsid w:val="00743CBE"/>
    <w:rsid w:val="0074592E"/>
    <w:rsid w:val="007470DA"/>
    <w:rsid w:val="007576FD"/>
    <w:rsid w:val="00762963"/>
    <w:rsid w:val="007654E1"/>
    <w:rsid w:val="00765D47"/>
    <w:rsid w:val="0077214F"/>
    <w:rsid w:val="00775647"/>
    <w:rsid w:val="007766C5"/>
    <w:rsid w:val="007779E4"/>
    <w:rsid w:val="007826FE"/>
    <w:rsid w:val="00783A40"/>
    <w:rsid w:val="007865C5"/>
    <w:rsid w:val="00787DEE"/>
    <w:rsid w:val="0079360F"/>
    <w:rsid w:val="00795987"/>
    <w:rsid w:val="007A4F80"/>
    <w:rsid w:val="007A7BFF"/>
    <w:rsid w:val="007B326F"/>
    <w:rsid w:val="007B39D1"/>
    <w:rsid w:val="007B700D"/>
    <w:rsid w:val="007D1C58"/>
    <w:rsid w:val="007D4693"/>
    <w:rsid w:val="007E7107"/>
    <w:rsid w:val="007F1026"/>
    <w:rsid w:val="007F18B1"/>
    <w:rsid w:val="007F6503"/>
    <w:rsid w:val="007F6E0F"/>
    <w:rsid w:val="00814749"/>
    <w:rsid w:val="008325BD"/>
    <w:rsid w:val="0084248D"/>
    <w:rsid w:val="008436FA"/>
    <w:rsid w:val="00852CA2"/>
    <w:rsid w:val="00855C2B"/>
    <w:rsid w:val="008567EC"/>
    <w:rsid w:val="008717CE"/>
    <w:rsid w:val="008853BF"/>
    <w:rsid w:val="008902E1"/>
    <w:rsid w:val="00894E7C"/>
    <w:rsid w:val="008A7546"/>
    <w:rsid w:val="008B2464"/>
    <w:rsid w:val="008B3B10"/>
    <w:rsid w:val="008B4F5C"/>
    <w:rsid w:val="008D14C8"/>
    <w:rsid w:val="008D49EA"/>
    <w:rsid w:val="008E37B3"/>
    <w:rsid w:val="008E447D"/>
    <w:rsid w:val="008E4DBE"/>
    <w:rsid w:val="008F3074"/>
    <w:rsid w:val="008F7382"/>
    <w:rsid w:val="00920266"/>
    <w:rsid w:val="00927B82"/>
    <w:rsid w:val="0093256D"/>
    <w:rsid w:val="00945C73"/>
    <w:rsid w:val="00950FD9"/>
    <w:rsid w:val="009511BB"/>
    <w:rsid w:val="009667E1"/>
    <w:rsid w:val="009670D8"/>
    <w:rsid w:val="00977023"/>
    <w:rsid w:val="00991FBA"/>
    <w:rsid w:val="009937F9"/>
    <w:rsid w:val="009D0245"/>
    <w:rsid w:val="009E488A"/>
    <w:rsid w:val="009E4EE4"/>
    <w:rsid w:val="009E4F7C"/>
    <w:rsid w:val="009F39FB"/>
    <w:rsid w:val="009F5EE7"/>
    <w:rsid w:val="009F7A1D"/>
    <w:rsid w:val="00A04BDC"/>
    <w:rsid w:val="00A06BC8"/>
    <w:rsid w:val="00A1173D"/>
    <w:rsid w:val="00A169BF"/>
    <w:rsid w:val="00A216C8"/>
    <w:rsid w:val="00A21A82"/>
    <w:rsid w:val="00A315E4"/>
    <w:rsid w:val="00A31DD4"/>
    <w:rsid w:val="00A36798"/>
    <w:rsid w:val="00A42B8C"/>
    <w:rsid w:val="00A45659"/>
    <w:rsid w:val="00A55CBB"/>
    <w:rsid w:val="00A60FEE"/>
    <w:rsid w:val="00A66237"/>
    <w:rsid w:val="00A72D44"/>
    <w:rsid w:val="00A82CC7"/>
    <w:rsid w:val="00A82D40"/>
    <w:rsid w:val="00A90FB9"/>
    <w:rsid w:val="00AA4A27"/>
    <w:rsid w:val="00AB237B"/>
    <w:rsid w:val="00AC212F"/>
    <w:rsid w:val="00AC79B1"/>
    <w:rsid w:val="00AC7E89"/>
    <w:rsid w:val="00AD0855"/>
    <w:rsid w:val="00AE7F9D"/>
    <w:rsid w:val="00B1225B"/>
    <w:rsid w:val="00B138B8"/>
    <w:rsid w:val="00B162BF"/>
    <w:rsid w:val="00B21652"/>
    <w:rsid w:val="00B2325C"/>
    <w:rsid w:val="00B330A5"/>
    <w:rsid w:val="00B35D80"/>
    <w:rsid w:val="00B4022A"/>
    <w:rsid w:val="00B445BC"/>
    <w:rsid w:val="00B559EF"/>
    <w:rsid w:val="00B6226F"/>
    <w:rsid w:val="00B64782"/>
    <w:rsid w:val="00B75A71"/>
    <w:rsid w:val="00B957CF"/>
    <w:rsid w:val="00BB17D2"/>
    <w:rsid w:val="00BB1CDB"/>
    <w:rsid w:val="00BB3490"/>
    <w:rsid w:val="00BC3B8B"/>
    <w:rsid w:val="00BC3F17"/>
    <w:rsid w:val="00BD134A"/>
    <w:rsid w:val="00BD40E8"/>
    <w:rsid w:val="00BD7830"/>
    <w:rsid w:val="00BE256C"/>
    <w:rsid w:val="00BE25E8"/>
    <w:rsid w:val="00BE46C6"/>
    <w:rsid w:val="00C05C9D"/>
    <w:rsid w:val="00C07F8F"/>
    <w:rsid w:val="00C1107B"/>
    <w:rsid w:val="00C124A0"/>
    <w:rsid w:val="00C15D54"/>
    <w:rsid w:val="00C20EF4"/>
    <w:rsid w:val="00C21278"/>
    <w:rsid w:val="00C251DB"/>
    <w:rsid w:val="00C31E41"/>
    <w:rsid w:val="00C33118"/>
    <w:rsid w:val="00C334E3"/>
    <w:rsid w:val="00C41207"/>
    <w:rsid w:val="00C417F5"/>
    <w:rsid w:val="00C43F95"/>
    <w:rsid w:val="00C440A8"/>
    <w:rsid w:val="00C44302"/>
    <w:rsid w:val="00C51178"/>
    <w:rsid w:val="00C5254D"/>
    <w:rsid w:val="00C55083"/>
    <w:rsid w:val="00C56698"/>
    <w:rsid w:val="00C57858"/>
    <w:rsid w:val="00C603C3"/>
    <w:rsid w:val="00C67FE4"/>
    <w:rsid w:val="00C8555E"/>
    <w:rsid w:val="00C86DC6"/>
    <w:rsid w:val="00C9162F"/>
    <w:rsid w:val="00C936EE"/>
    <w:rsid w:val="00C93BE4"/>
    <w:rsid w:val="00CB6540"/>
    <w:rsid w:val="00CC40B8"/>
    <w:rsid w:val="00CC543C"/>
    <w:rsid w:val="00CE19DE"/>
    <w:rsid w:val="00CE5C3B"/>
    <w:rsid w:val="00CF49BB"/>
    <w:rsid w:val="00CF7078"/>
    <w:rsid w:val="00CF723B"/>
    <w:rsid w:val="00D05722"/>
    <w:rsid w:val="00D11F61"/>
    <w:rsid w:val="00D30D7E"/>
    <w:rsid w:val="00D31AE2"/>
    <w:rsid w:val="00D34FC0"/>
    <w:rsid w:val="00D42448"/>
    <w:rsid w:val="00D449B4"/>
    <w:rsid w:val="00D45864"/>
    <w:rsid w:val="00D46F2A"/>
    <w:rsid w:val="00D52B19"/>
    <w:rsid w:val="00D638E7"/>
    <w:rsid w:val="00D648CF"/>
    <w:rsid w:val="00D679D5"/>
    <w:rsid w:val="00D7302E"/>
    <w:rsid w:val="00D81282"/>
    <w:rsid w:val="00D86817"/>
    <w:rsid w:val="00D86F1D"/>
    <w:rsid w:val="00DA11FD"/>
    <w:rsid w:val="00DA66E8"/>
    <w:rsid w:val="00DB0133"/>
    <w:rsid w:val="00DB02F7"/>
    <w:rsid w:val="00DB12E0"/>
    <w:rsid w:val="00DB3F3F"/>
    <w:rsid w:val="00DD48A6"/>
    <w:rsid w:val="00DE602D"/>
    <w:rsid w:val="00DE677D"/>
    <w:rsid w:val="00DF7927"/>
    <w:rsid w:val="00DF7F1D"/>
    <w:rsid w:val="00E16349"/>
    <w:rsid w:val="00E2757E"/>
    <w:rsid w:val="00E60C6A"/>
    <w:rsid w:val="00E6315D"/>
    <w:rsid w:val="00E67AD8"/>
    <w:rsid w:val="00E70174"/>
    <w:rsid w:val="00E74871"/>
    <w:rsid w:val="00E85091"/>
    <w:rsid w:val="00E92324"/>
    <w:rsid w:val="00EA01EF"/>
    <w:rsid w:val="00EA2277"/>
    <w:rsid w:val="00EA30C3"/>
    <w:rsid w:val="00EA4F45"/>
    <w:rsid w:val="00EA6812"/>
    <w:rsid w:val="00EB1477"/>
    <w:rsid w:val="00ED0D86"/>
    <w:rsid w:val="00ED66C9"/>
    <w:rsid w:val="00EE191D"/>
    <w:rsid w:val="00EE6147"/>
    <w:rsid w:val="00EF13FD"/>
    <w:rsid w:val="00EF5C89"/>
    <w:rsid w:val="00EF6B41"/>
    <w:rsid w:val="00F135EF"/>
    <w:rsid w:val="00F154C0"/>
    <w:rsid w:val="00F349D2"/>
    <w:rsid w:val="00F37743"/>
    <w:rsid w:val="00F422E0"/>
    <w:rsid w:val="00F44523"/>
    <w:rsid w:val="00F46F0C"/>
    <w:rsid w:val="00F52698"/>
    <w:rsid w:val="00F625DB"/>
    <w:rsid w:val="00F63740"/>
    <w:rsid w:val="00F654C9"/>
    <w:rsid w:val="00F67499"/>
    <w:rsid w:val="00F735D3"/>
    <w:rsid w:val="00F74AFA"/>
    <w:rsid w:val="00F76907"/>
    <w:rsid w:val="00F85D48"/>
    <w:rsid w:val="00F931C7"/>
    <w:rsid w:val="00F94F1D"/>
    <w:rsid w:val="00FA0868"/>
    <w:rsid w:val="00FA3FFC"/>
    <w:rsid w:val="00FA45CB"/>
    <w:rsid w:val="00FA545A"/>
    <w:rsid w:val="00FB0687"/>
    <w:rsid w:val="00FB2332"/>
    <w:rsid w:val="00FD358C"/>
    <w:rsid w:val="00FD69B2"/>
    <w:rsid w:val="00FE3E22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BA7ED4"/>
  <w15:chartTrackingRefBased/>
  <w15:docId w15:val="{B37E53A7-1625-7643-92FF-757A40C4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ListParagraph">
    <w:name w:val="List Paragraph"/>
    <w:basedOn w:val="Normal"/>
    <w:uiPriority w:val="34"/>
    <w:qFormat/>
    <w:rsid w:val="00BD134A"/>
    <w:pPr>
      <w:ind w:left="720"/>
    </w:pPr>
  </w:style>
  <w:style w:type="paragraph" w:styleId="BalloonText">
    <w:name w:val="Balloon Text"/>
    <w:basedOn w:val="Normal"/>
    <w:link w:val="BalloonTextChar"/>
    <w:rsid w:val="00736A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36A2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1506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91FB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5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humacherj@charleston-sc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tchellel\Local%20Settings\Temporary%20Internet%20Files\OLKF6\Arts%20%20History%20Agenda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B72E0-CB7F-4398-BF2B-574F5312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Arts  History Agenda 2</Template>
  <TotalTime>1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City of Charleston</Company>
  <LinksUpToDate>false</LinksUpToDate>
  <CharactersWithSpaces>926</CharactersWithSpaces>
  <SharedDoc>false</SharedDoc>
  <HLinks>
    <vt:vector size="6" baseType="variant">
      <vt:variant>
        <vt:i4>5570608</vt:i4>
      </vt:variant>
      <vt:variant>
        <vt:i4>9</vt:i4>
      </vt:variant>
      <vt:variant>
        <vt:i4>0</vt:i4>
      </vt:variant>
      <vt:variant>
        <vt:i4>5</vt:i4>
      </vt:variant>
      <vt:variant>
        <vt:lpwstr>mailto:schumacherj@charleston-sc.gov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Arts and History Agenda template</dc:subject>
  <dc:creator>City of Charleston</dc:creator>
  <cp:keywords/>
  <cp:lastModifiedBy>Simmons, Velvett</cp:lastModifiedBy>
  <cp:revision>2</cp:revision>
  <cp:lastPrinted>2020-09-14T20:20:00Z</cp:lastPrinted>
  <dcterms:created xsi:type="dcterms:W3CDTF">2021-02-10T19:57:00Z</dcterms:created>
  <dcterms:modified xsi:type="dcterms:W3CDTF">2021-02-10T19:57:00Z</dcterms:modified>
</cp:coreProperties>
</file>