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1EC2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5064536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53ED9B43" w:rsidR="00712112" w:rsidRDefault="00781E83" w:rsidP="00787DEE">
      <w:pPr>
        <w:pStyle w:val="Header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5D6A326E">
                <wp:simplePos x="0" y="0"/>
                <wp:positionH relativeFrom="page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8B4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9pt;width:185.9pt;height:110.6pt;z-index:25165977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87DEE"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24F09C49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1D8F" id="Text Box 3" o:spid="_x0000_s1027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" stroked="f">
                <v:path arrowok="t"/>
                <v:textbox>
                  <w:txbxContent>
                    <w:p w14:paraId="7CCC71C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object w:dxaOrig="5247" w:dyaOrig="2157" w14:anchorId="5DB6285F">
          <v:shape id="_x0000_i1026" type="#_x0000_t75" alt="" style="width:186pt;height:76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5064537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6906A31B" w14:textId="6E63E79D" w:rsidR="00712112" w:rsidRPr="00781E83" w:rsidRDefault="00781E83" w:rsidP="008E37B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/>
          <w:b/>
          <w:sz w:val="24"/>
          <w:szCs w:val="22"/>
        </w:rPr>
        <w:t xml:space="preserve">Central Business District Improvement Commission </w:t>
      </w:r>
    </w:p>
    <w:p w14:paraId="3EAC41BD" w14:textId="77777777" w:rsidR="00DB3F3F" w:rsidRPr="00781E83" w:rsidRDefault="00DB3F3F">
      <w:pPr>
        <w:rPr>
          <w:rFonts w:ascii="Tw Cen MT" w:hAnsi="Tw Cen MT"/>
          <w:sz w:val="22"/>
          <w:szCs w:val="22"/>
        </w:rPr>
      </w:pPr>
    </w:p>
    <w:p w14:paraId="681459AA" w14:textId="77777777" w:rsidR="00481348" w:rsidRDefault="00055A5E" w:rsidP="00781E83">
      <w:pPr>
        <w:jc w:val="center"/>
        <w:rPr>
          <w:rFonts w:ascii="Tw Cen MT" w:hAnsi="Tw Cen MT"/>
          <w:sz w:val="22"/>
          <w:szCs w:val="22"/>
        </w:rPr>
      </w:pPr>
      <w:r w:rsidRPr="00781E83">
        <w:rPr>
          <w:rFonts w:ascii="Tw Cen MT" w:hAnsi="Tw Cen MT"/>
          <w:sz w:val="22"/>
          <w:szCs w:val="22"/>
        </w:rPr>
        <w:t>A meeting of the</w:t>
      </w:r>
      <w:r w:rsidR="00712112" w:rsidRPr="00781E83">
        <w:rPr>
          <w:rFonts w:ascii="Tw Cen MT" w:hAnsi="Tw Cen MT"/>
          <w:sz w:val="22"/>
          <w:szCs w:val="22"/>
        </w:rPr>
        <w:t xml:space="preserve"> </w:t>
      </w:r>
      <w:r w:rsidR="00781E83" w:rsidRPr="00781E83">
        <w:rPr>
          <w:rFonts w:ascii="Tw Cen MT" w:hAnsi="Tw Cen MT"/>
          <w:sz w:val="22"/>
          <w:szCs w:val="22"/>
        </w:rPr>
        <w:t>Central Business District Improvement Commission</w:t>
      </w:r>
      <w:r w:rsidR="003E1B4B" w:rsidRPr="00781E83">
        <w:rPr>
          <w:rFonts w:ascii="Tw Cen MT" w:hAnsi="Tw Cen MT"/>
          <w:sz w:val="22"/>
          <w:szCs w:val="22"/>
        </w:rPr>
        <w:t xml:space="preserve"> will be held on </w:t>
      </w:r>
      <w:r w:rsidR="008E37B3" w:rsidRPr="00781E83">
        <w:rPr>
          <w:rFonts w:ascii="Tw Cen MT" w:hAnsi="Tw Cen MT"/>
          <w:sz w:val="22"/>
          <w:szCs w:val="22"/>
        </w:rPr>
        <w:t>Friday</w:t>
      </w:r>
      <w:r w:rsidR="006D2F47" w:rsidRPr="00781E83">
        <w:rPr>
          <w:rFonts w:ascii="Tw Cen MT" w:hAnsi="Tw Cen MT"/>
          <w:sz w:val="22"/>
          <w:szCs w:val="22"/>
        </w:rPr>
        <w:t xml:space="preserve">, </w:t>
      </w:r>
      <w:r w:rsidR="00EE191D" w:rsidRPr="00781E83">
        <w:rPr>
          <w:rFonts w:ascii="Tw Cen MT" w:hAnsi="Tw Cen MT"/>
          <w:sz w:val="22"/>
          <w:szCs w:val="22"/>
        </w:rPr>
        <w:t>February</w:t>
      </w:r>
      <w:r w:rsidR="0024664C" w:rsidRPr="00781E83">
        <w:rPr>
          <w:rFonts w:ascii="Tw Cen MT" w:hAnsi="Tw Cen MT"/>
          <w:sz w:val="22"/>
          <w:szCs w:val="22"/>
        </w:rPr>
        <w:t xml:space="preserve"> </w:t>
      </w:r>
      <w:r w:rsidR="00EE191D" w:rsidRPr="00781E83">
        <w:rPr>
          <w:rFonts w:ascii="Tw Cen MT" w:hAnsi="Tw Cen MT"/>
          <w:sz w:val="22"/>
          <w:szCs w:val="22"/>
        </w:rPr>
        <w:t>1</w:t>
      </w:r>
      <w:r w:rsidR="00781E83" w:rsidRPr="00781E83">
        <w:rPr>
          <w:rFonts w:ascii="Tw Cen MT" w:hAnsi="Tw Cen MT"/>
          <w:sz w:val="22"/>
          <w:szCs w:val="22"/>
        </w:rPr>
        <w:t>9</w:t>
      </w:r>
      <w:r w:rsidR="005E7D7B" w:rsidRPr="00781E83">
        <w:rPr>
          <w:rFonts w:ascii="Tw Cen MT" w:hAnsi="Tw Cen MT"/>
          <w:sz w:val="22"/>
          <w:szCs w:val="22"/>
          <w:vertAlign w:val="superscript"/>
        </w:rPr>
        <w:t>th</w:t>
      </w:r>
      <w:r w:rsidR="006E683E" w:rsidRPr="00781E83">
        <w:rPr>
          <w:rFonts w:ascii="Tw Cen MT" w:hAnsi="Tw Cen MT"/>
          <w:sz w:val="22"/>
          <w:szCs w:val="22"/>
        </w:rPr>
        <w:t>, 2021</w:t>
      </w:r>
      <w:r w:rsidR="00063617" w:rsidRPr="00781E83">
        <w:rPr>
          <w:rFonts w:ascii="Tw Cen MT" w:hAnsi="Tw Cen MT"/>
          <w:sz w:val="22"/>
          <w:szCs w:val="22"/>
        </w:rPr>
        <w:t xml:space="preserve"> </w:t>
      </w:r>
      <w:r w:rsidR="00D86F1D" w:rsidRPr="00781E83">
        <w:rPr>
          <w:rFonts w:ascii="Tw Cen MT" w:hAnsi="Tw Cen MT"/>
          <w:sz w:val="22"/>
          <w:szCs w:val="22"/>
        </w:rPr>
        <w:t xml:space="preserve">at </w:t>
      </w:r>
      <w:r w:rsidR="00781E83" w:rsidRPr="00781E83">
        <w:rPr>
          <w:rFonts w:ascii="Tw Cen MT" w:hAnsi="Tw Cen MT"/>
          <w:sz w:val="22"/>
          <w:szCs w:val="22"/>
        </w:rPr>
        <w:t>3:3</w:t>
      </w:r>
      <w:r w:rsidR="00991FBA" w:rsidRPr="00781E83">
        <w:rPr>
          <w:rFonts w:ascii="Tw Cen MT" w:hAnsi="Tw Cen MT"/>
          <w:sz w:val="22"/>
          <w:szCs w:val="22"/>
        </w:rPr>
        <w:t>0</w:t>
      </w:r>
      <w:r w:rsidR="00712112" w:rsidRPr="00781E83">
        <w:rPr>
          <w:rFonts w:ascii="Tw Cen MT" w:hAnsi="Tw Cen MT"/>
          <w:sz w:val="22"/>
          <w:szCs w:val="22"/>
        </w:rPr>
        <w:t xml:space="preserve"> p.m. </w:t>
      </w:r>
      <w:r w:rsidR="00EF5C89" w:rsidRPr="00781E83">
        <w:rPr>
          <w:rFonts w:ascii="Tw Cen MT" w:hAnsi="Tw Cen MT"/>
          <w:sz w:val="22"/>
          <w:szCs w:val="22"/>
        </w:rPr>
        <w:t>over video conference call (Zoom).</w:t>
      </w:r>
      <w:r w:rsidR="007654E1" w:rsidRPr="00781E83">
        <w:rPr>
          <w:rFonts w:ascii="Tw Cen MT" w:hAnsi="Tw Cen MT"/>
          <w:sz w:val="22"/>
          <w:szCs w:val="22"/>
        </w:rPr>
        <w:t xml:space="preserve"> </w:t>
      </w:r>
    </w:p>
    <w:p w14:paraId="741E5916" w14:textId="34FAED9A" w:rsidR="00194F58" w:rsidRPr="00781E83" w:rsidRDefault="007654E1" w:rsidP="00781E83">
      <w:pPr>
        <w:jc w:val="center"/>
        <w:rPr>
          <w:rFonts w:ascii="Tw Cen MT" w:hAnsi="Tw Cen MT"/>
          <w:b/>
          <w:sz w:val="22"/>
          <w:szCs w:val="22"/>
        </w:rPr>
      </w:pPr>
      <w:r w:rsidRPr="00781E83">
        <w:rPr>
          <w:rFonts w:ascii="Tw Cen MT" w:hAnsi="Tw Cen MT" w:cs="Arial"/>
          <w:b/>
          <w:sz w:val="22"/>
          <w:szCs w:val="22"/>
        </w:rPr>
        <w:t xml:space="preserve">Conference Call: </w:t>
      </w:r>
      <w:r w:rsidR="00991FBA" w:rsidRPr="00781E83">
        <w:rPr>
          <w:rFonts w:ascii="Tw Cen MT" w:hAnsi="Tw Cen MT" w:cs="Arial"/>
          <w:b/>
          <w:sz w:val="22"/>
          <w:szCs w:val="22"/>
        </w:rPr>
        <w:t xml:space="preserve">1 929 205 6099 </w:t>
      </w:r>
      <w:r w:rsidR="004B5E48" w:rsidRPr="00781E83">
        <w:rPr>
          <w:rFonts w:ascii="Tw Cen MT" w:hAnsi="Tw Cen MT"/>
          <w:b/>
          <w:sz w:val="22"/>
          <w:szCs w:val="22"/>
        </w:rPr>
        <w:t>Meeting ID</w:t>
      </w:r>
      <w:r w:rsidRPr="00781E83">
        <w:rPr>
          <w:rFonts w:ascii="Tw Cen MT" w:hAnsi="Tw Cen MT"/>
          <w:b/>
          <w:sz w:val="22"/>
          <w:szCs w:val="22"/>
        </w:rPr>
        <w:t xml:space="preserve">: </w:t>
      </w:r>
      <w:r w:rsidR="00781E83" w:rsidRPr="00781E83">
        <w:rPr>
          <w:rFonts w:ascii="Tw Cen MT" w:hAnsi="Tw Cen MT"/>
          <w:b/>
          <w:sz w:val="22"/>
          <w:szCs w:val="22"/>
        </w:rPr>
        <w:t>830 7784 0369</w:t>
      </w:r>
    </w:p>
    <w:p w14:paraId="4B4C8F36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531EEBF3" w14:textId="77777777" w:rsidR="00712112" w:rsidRPr="00781E83" w:rsidRDefault="00712112" w:rsidP="002717E3">
      <w:pPr>
        <w:ind w:left="360"/>
        <w:jc w:val="center"/>
        <w:rPr>
          <w:rFonts w:ascii="Tw Cen MT" w:hAnsi="Tw Cen MT"/>
          <w:b/>
          <w:sz w:val="24"/>
          <w:u w:val="single"/>
        </w:rPr>
      </w:pPr>
      <w:r w:rsidRPr="00781E83">
        <w:rPr>
          <w:rFonts w:ascii="Tw Cen MT" w:hAnsi="Tw Cen MT"/>
          <w:b/>
          <w:sz w:val="24"/>
          <w:u w:val="single"/>
        </w:rPr>
        <w:t>Agenda</w:t>
      </w:r>
    </w:p>
    <w:p w14:paraId="378CAACE" w14:textId="7F62AE3B" w:rsidR="008E37B3" w:rsidRPr="00EE191D" w:rsidRDefault="008E37B3" w:rsidP="006E683E">
      <w:pPr>
        <w:spacing w:line="360" w:lineRule="auto"/>
        <w:rPr>
          <w:rFonts w:ascii="Arial" w:hAnsi="Arial" w:cs="Arial"/>
          <w:sz w:val="24"/>
          <w:szCs w:val="22"/>
          <w:u w:val="single"/>
        </w:rPr>
      </w:pPr>
    </w:p>
    <w:p w14:paraId="0F998F75" w14:textId="309066F6" w:rsidR="00781E83" w:rsidRP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9D0C77">
        <w:rPr>
          <w:rFonts w:ascii="Tw Cen MT" w:hAnsi="Tw Cen MT"/>
          <w:sz w:val="24"/>
        </w:rPr>
        <w:t>Call to Order</w:t>
      </w:r>
    </w:p>
    <w:p w14:paraId="3FE6526F" w14:textId="37B70E21" w:rsidR="00781E83" w:rsidRP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9D0C77">
        <w:rPr>
          <w:rFonts w:ascii="Tw Cen MT" w:hAnsi="Tw Cen MT"/>
          <w:sz w:val="24"/>
        </w:rPr>
        <w:t>Roll Call</w:t>
      </w:r>
    </w:p>
    <w:p w14:paraId="01F5506F" w14:textId="77777777" w:rsidR="00781E83" w:rsidRPr="007971F9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Updates</w:t>
      </w:r>
    </w:p>
    <w:p w14:paraId="3B1B5936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 w:rsidRPr="00FA0372">
        <w:rPr>
          <w:rFonts w:ascii="Tw Cen MT" w:hAnsi="Tw Cen MT"/>
          <w:sz w:val="24"/>
        </w:rPr>
        <w:t>Police Department</w:t>
      </w:r>
    </w:p>
    <w:p w14:paraId="233A50E0" w14:textId="77777777" w:rsidR="00781E83" w:rsidRPr="00FA0372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ULI/Riley Center Technical Assistance Panel</w:t>
      </w:r>
    </w:p>
    <w:p w14:paraId="0F3D6D35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Business Improvement District Planning</w:t>
      </w:r>
    </w:p>
    <w:p w14:paraId="429336D6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King Street Profile</w:t>
      </w:r>
    </w:p>
    <w:p w14:paraId="643A05C1" w14:textId="29CA35D3" w:rsidR="00781E83" w:rsidRP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Meeting Street Maintenance Walk, Pt. 1 (Line – Calhoun Streets) </w:t>
      </w:r>
    </w:p>
    <w:p w14:paraId="20FBB59A" w14:textId="77777777" w:rsidR="00781E83" w:rsidRDefault="00781E83" w:rsidP="00781E83">
      <w:pPr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The To Do List</w:t>
      </w:r>
    </w:p>
    <w:p w14:paraId="73728B6A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Work Group Assignments</w:t>
      </w:r>
    </w:p>
    <w:p w14:paraId="0C5B63BD" w14:textId="77777777" w:rsidR="00781E83" w:rsidRDefault="00781E83" w:rsidP="00781E83">
      <w:pPr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Strategic Vision: Decreased Foot Traffic &amp; Events</w:t>
      </w:r>
    </w:p>
    <w:p w14:paraId="16F48D90" w14:textId="5CBFD0B9" w:rsidR="00781E83" w:rsidRPr="00781E83" w:rsidRDefault="00781E83" w:rsidP="00781E83">
      <w:pPr>
        <w:numPr>
          <w:ilvl w:val="2"/>
          <w:numId w:val="34"/>
        </w:numPr>
        <w:spacing w:line="276" w:lineRule="auto"/>
        <w:rPr>
          <w:rFonts w:ascii="Tw Cen MT" w:hAnsi="Tw Cen MT"/>
          <w:sz w:val="24"/>
        </w:rPr>
      </w:pPr>
      <w:r w:rsidRPr="00F226C2">
        <w:rPr>
          <w:rFonts w:ascii="Tw Cen MT" w:hAnsi="Tw Cen MT"/>
          <w:sz w:val="24"/>
        </w:rPr>
        <w:t>Special Events Overview – Department of Livability &amp; Tourism</w:t>
      </w:r>
    </w:p>
    <w:p w14:paraId="3EE79D69" w14:textId="77777777" w:rsid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>Next Steps</w:t>
      </w:r>
    </w:p>
    <w:p w14:paraId="568EA5A7" w14:textId="77777777" w:rsidR="00781E83" w:rsidRPr="000A3AF3" w:rsidRDefault="00781E83" w:rsidP="00781E83">
      <w:pPr>
        <w:pStyle w:val="ListParagraph"/>
        <w:numPr>
          <w:ilvl w:val="1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Next Meeting: Friday, March 19 at 3:30 PM</w:t>
      </w:r>
    </w:p>
    <w:p w14:paraId="3975CFB6" w14:textId="77777777" w:rsidR="00781E83" w:rsidRPr="000A3AF3" w:rsidRDefault="00781E83" w:rsidP="00781E83">
      <w:pPr>
        <w:pStyle w:val="ListParagraph"/>
        <w:numPr>
          <w:ilvl w:val="2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Work Groups Updates</w:t>
      </w:r>
    </w:p>
    <w:p w14:paraId="77AE3D00" w14:textId="77777777" w:rsidR="00781E83" w:rsidRPr="000A3AF3" w:rsidRDefault="00781E83" w:rsidP="00781E83">
      <w:pPr>
        <w:pStyle w:val="ListParagraph"/>
        <w:numPr>
          <w:ilvl w:val="2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Staff Updates</w:t>
      </w:r>
    </w:p>
    <w:p w14:paraId="72671891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King Street Profile</w:t>
      </w:r>
    </w:p>
    <w:p w14:paraId="78265E58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TAP Recap</w:t>
      </w:r>
    </w:p>
    <w:p w14:paraId="72FE56EB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BID Consultant RFP Update</w:t>
      </w:r>
    </w:p>
    <w:p w14:paraId="22596671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Meeting St. Walk Pt. 2</w:t>
      </w:r>
    </w:p>
    <w:p w14:paraId="5ABBB446" w14:textId="77777777" w:rsidR="00781E83" w:rsidRPr="000A3AF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 w:rsidRPr="000A3AF3">
        <w:rPr>
          <w:rFonts w:ascii="Tw Cen MT" w:hAnsi="Tw Cen MT"/>
          <w:sz w:val="24"/>
        </w:rPr>
        <w:t>Upper King St. Maintenance Progress Check</w:t>
      </w:r>
    </w:p>
    <w:p w14:paraId="05FF8068" w14:textId="44456A8F" w:rsidR="00781E83" w:rsidRPr="00781E83" w:rsidRDefault="00781E83" w:rsidP="00781E83">
      <w:pPr>
        <w:pStyle w:val="ListParagraph"/>
        <w:numPr>
          <w:ilvl w:val="3"/>
          <w:numId w:val="34"/>
        </w:numPr>
        <w:spacing w:line="276" w:lineRule="auto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TBD </w:t>
      </w:r>
      <w:r w:rsidRPr="000A3AF3">
        <w:rPr>
          <w:rFonts w:ascii="Tw Cen MT" w:hAnsi="Tw Cen MT"/>
          <w:sz w:val="24"/>
        </w:rPr>
        <w:t>To</w:t>
      </w:r>
      <w:bookmarkStart w:id="0" w:name="_GoBack"/>
      <w:bookmarkEnd w:id="0"/>
      <w:r w:rsidRPr="000A3AF3">
        <w:rPr>
          <w:rFonts w:ascii="Tw Cen MT" w:hAnsi="Tw Cen MT"/>
          <w:sz w:val="24"/>
        </w:rPr>
        <w:t xml:space="preserve"> Do List Topic</w:t>
      </w:r>
    </w:p>
    <w:p w14:paraId="37176831" w14:textId="4856DF4E" w:rsidR="0051506E" w:rsidRPr="00781E83" w:rsidRDefault="00781E83" w:rsidP="00781E83">
      <w:pPr>
        <w:pStyle w:val="ListParagraph"/>
        <w:numPr>
          <w:ilvl w:val="0"/>
          <w:numId w:val="34"/>
        </w:numPr>
        <w:spacing w:line="276" w:lineRule="auto"/>
        <w:rPr>
          <w:rFonts w:ascii="Tw Cen MT" w:hAnsi="Tw Cen MT"/>
          <w:sz w:val="24"/>
        </w:rPr>
      </w:pPr>
      <w:r w:rsidRPr="009D0C77">
        <w:rPr>
          <w:rFonts w:ascii="Tw Cen MT" w:hAnsi="Tw Cen MT"/>
          <w:sz w:val="24"/>
        </w:rPr>
        <w:lastRenderedPageBreak/>
        <w:t>Adjourn</w:t>
      </w:r>
    </w:p>
    <w:sectPr w:rsidR="0051506E" w:rsidRPr="00781E83" w:rsidSect="00DE602D">
      <w:footerReference w:type="default" r:id="rId12"/>
      <w:footerReference w:type="first" r:id="rId13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706E" w14:textId="77777777" w:rsidR="00B445BC" w:rsidRDefault="00B445BC">
      <w:r>
        <w:separator/>
      </w:r>
    </w:p>
  </w:endnote>
  <w:endnote w:type="continuationSeparator" w:id="0">
    <w:p w14:paraId="2918A289" w14:textId="77777777"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5506B" w14:textId="1006F510" w:rsidR="00A04BDC" w:rsidRPr="00781E83" w:rsidRDefault="00781E83" w:rsidP="00781E83">
    <w:pPr>
      <w:spacing w:after="120"/>
      <w:jc w:val="center"/>
      <w:rPr>
        <w:rFonts w:ascii="Tw Cen MT" w:hAnsi="Tw Cen MT"/>
        <w:szCs w:val="16"/>
      </w:rPr>
    </w:pPr>
    <w:r w:rsidRPr="00781E83">
      <w:rPr>
        <w:rFonts w:ascii="Tw Cen MT" w:hAnsi="Tw Cen MT"/>
        <w:szCs w:val="16"/>
      </w:rPr>
      <w:t xml:space="preserve">In accordance with the Americans with Disabilities Act, people who need alternative formats, ASL (American Sign Language) Interpretation or other accommodation please contact Janet Schumacher at (843) 577-1389 or email to </w:t>
    </w:r>
    <w:hyperlink r:id="rId1" w:history="1">
      <w:r w:rsidRPr="00781E83">
        <w:rPr>
          <w:rStyle w:val="Hyperlink"/>
          <w:rFonts w:ascii="Tw Cen MT" w:hAnsi="Tw Cen MT"/>
          <w:szCs w:val="16"/>
        </w:rPr>
        <w:t>schumacherj@charleston-sc.gov</w:t>
      </w:r>
    </w:hyperlink>
    <w:r w:rsidRPr="00781E83">
      <w:rPr>
        <w:rFonts w:ascii="Tw Cen MT" w:hAnsi="Tw Cen MT"/>
        <w:szCs w:val="16"/>
      </w:rPr>
      <w:t xml:space="preserve"> three business days prior to the meeting.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7BF18" w14:textId="77777777" w:rsidR="00B445BC" w:rsidRDefault="00B445BC">
      <w:r>
        <w:separator/>
      </w:r>
    </w:p>
  </w:footnote>
  <w:footnote w:type="continuationSeparator" w:id="0">
    <w:p w14:paraId="66C115C1" w14:textId="77777777"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01398"/>
    <w:multiLevelType w:val="hybridMultilevel"/>
    <w:tmpl w:val="CC963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23"/>
  </w:num>
  <w:num w:numId="3">
    <w:abstractNumId w:val="14"/>
  </w:num>
  <w:num w:numId="4">
    <w:abstractNumId w:val="30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7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8"/>
  </w:num>
  <w:num w:numId="19">
    <w:abstractNumId w:val="22"/>
  </w:num>
  <w:num w:numId="20">
    <w:abstractNumId w:val="29"/>
  </w:num>
  <w:num w:numId="21">
    <w:abstractNumId w:val="2"/>
  </w:num>
  <w:num w:numId="22">
    <w:abstractNumId w:val="19"/>
  </w:num>
  <w:num w:numId="23">
    <w:abstractNumId w:val="31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5"/>
  </w:num>
  <w:num w:numId="29">
    <w:abstractNumId w:val="7"/>
  </w:num>
  <w:num w:numId="30">
    <w:abstractNumId w:val="17"/>
  </w:num>
  <w:num w:numId="31">
    <w:abstractNumId w:val="6"/>
  </w:num>
  <w:num w:numId="32">
    <w:abstractNumId w:val="2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56CCE"/>
    <w:rsid w:val="00460609"/>
    <w:rsid w:val="00466FE4"/>
    <w:rsid w:val="00470EAC"/>
    <w:rsid w:val="0047584E"/>
    <w:rsid w:val="00481348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1E83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7598A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191D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umacherj@charleston-s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8ED5-3023-446E-8854-F9B8ECB1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0</TotalTime>
  <Pages>1</Pages>
  <Words>152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937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Thompson, Meg</cp:lastModifiedBy>
  <cp:revision>2</cp:revision>
  <cp:lastPrinted>2020-09-14T20:20:00Z</cp:lastPrinted>
  <dcterms:created xsi:type="dcterms:W3CDTF">2021-02-17T15:56:00Z</dcterms:created>
  <dcterms:modified xsi:type="dcterms:W3CDTF">2021-02-17T15:56:00Z</dcterms:modified>
</cp:coreProperties>
</file>