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0929E" w14:textId="77777777" w:rsidR="00712112" w:rsidRDefault="00712112" w:rsidP="003B72A4">
      <w:pPr>
        <w:pStyle w:val="Header"/>
        <w:ind w:left="360"/>
        <w:jc w:val="center"/>
        <w:rPr>
          <w:rFonts w:ascii="Embassy BT" w:hAnsi="Embassy BT"/>
          <w:sz w:val="20"/>
        </w:rPr>
      </w:pPr>
    </w:p>
    <w:p w14:paraId="03B56A6E" w14:textId="77777777" w:rsidR="003262F1" w:rsidRDefault="003262F1" w:rsidP="003B72A4">
      <w:pPr>
        <w:pStyle w:val="Header"/>
        <w:ind w:left="360"/>
        <w:jc w:val="center"/>
        <w:rPr>
          <w:rFonts w:ascii="Embassy BT" w:hAnsi="Embassy BT"/>
          <w:sz w:val="20"/>
        </w:rPr>
      </w:pPr>
    </w:p>
    <w:p w14:paraId="61C0A5D2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36A65B68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270D70C3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49ABA35C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58A6D4F1" w14:textId="77777777" w:rsidR="00F85D48" w:rsidRDefault="00F85D48" w:rsidP="00F85D48">
      <w:pPr>
        <w:pStyle w:val="Header"/>
        <w:framePr w:hSpace="187" w:wrap="around" w:vAnchor="text" w:hAnchor="page" w:x="5297" w:y="-1580"/>
      </w:pPr>
      <w:r>
        <w:t>.</w:t>
      </w:r>
      <w:r w:rsidR="001738FB">
        <w:rPr>
          <w:noProof/>
        </w:rPr>
        <w:object w:dxaOrig="1786" w:dyaOrig="1531" w14:anchorId="0C8A72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9.25pt;height:81pt;mso-width-percent:0;mso-height-percent:0;mso-width-percent:0;mso-height-percent:0" o:ole="" fillcolor="window">
            <v:imagedata r:id="rId8" o:title=""/>
          </v:shape>
          <o:OLEObject Type="Embed" ProgID="Word.Picture.8" ShapeID="_x0000_i1025" DrawAspect="Content" ObjectID="_1679212746" r:id="rId9"/>
        </w:object>
      </w:r>
    </w:p>
    <w:p w14:paraId="1343F732" w14:textId="77777777" w:rsidR="00712112" w:rsidRDefault="00712112" w:rsidP="00F85D48">
      <w:pPr>
        <w:pStyle w:val="Header"/>
        <w:rPr>
          <w:sz w:val="20"/>
        </w:rPr>
      </w:pPr>
    </w:p>
    <w:p w14:paraId="316F043E" w14:textId="77777777" w:rsidR="00712112" w:rsidRDefault="005D1CFF">
      <w:pPr>
        <w:pStyle w:val="Header"/>
        <w:jc w:val="center"/>
        <w:rPr>
          <w:sz w:val="20"/>
        </w:rPr>
      </w:pPr>
      <w:r>
        <w:rPr>
          <w:noProof/>
          <w:spacing w:val="-3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54874F" wp14:editId="63D7A5A6">
                <wp:simplePos x="0" y="0"/>
                <wp:positionH relativeFrom="margin">
                  <wp:posOffset>-47625</wp:posOffset>
                </wp:positionH>
                <wp:positionV relativeFrom="margin">
                  <wp:posOffset>1140460</wp:posOffset>
                </wp:positionV>
                <wp:extent cx="1045845" cy="555625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45845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B9E47" w14:textId="77777777" w:rsidR="00A04BDC" w:rsidRPr="00583BDC" w:rsidRDefault="00A04BDC" w:rsidP="00583BD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83BD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JOHN J. TECKLENBURG</w:t>
                            </w:r>
                          </w:p>
                          <w:p w14:paraId="799408F1" w14:textId="77777777" w:rsidR="00A04BDC" w:rsidRPr="00583BDC" w:rsidRDefault="00A04BDC" w:rsidP="00583BD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83BD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49E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.75pt;margin-top:89.8pt;width:82.35pt;height:43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" stroked="f">
                <v:path arrowok="t"/>
                <v:textbox>
                  <w:txbxContent>
                    <w:p w14:paraId="569577AC" w14:textId="77777777" w:rsidR="00A04BDC" w:rsidRPr="00583BDC" w:rsidRDefault="00A04BDC" w:rsidP="00583BDC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83BDC">
                        <w:rPr>
                          <w:rFonts w:ascii="Tahoma" w:hAnsi="Tahoma" w:cs="Tahoma"/>
                          <w:sz w:val="16"/>
                          <w:szCs w:val="16"/>
                        </w:rPr>
                        <w:t>JOHN J. TECKLENBURG</w:t>
                      </w:r>
                    </w:p>
                    <w:p w14:paraId="3F1CE7E9" w14:textId="77777777" w:rsidR="00A04BDC" w:rsidRPr="00583BDC" w:rsidRDefault="00A04BDC" w:rsidP="00583BDC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83BDC">
                        <w:rPr>
                          <w:rFonts w:ascii="Tahoma" w:hAnsi="Tahoma" w:cs="Tahoma"/>
                          <w:sz w:val="16"/>
                          <w:szCs w:val="16"/>
                        </w:rPr>
                        <w:t>MAYOR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738FB">
        <w:rPr>
          <w:noProof/>
        </w:rPr>
        <w:object w:dxaOrig="5247" w:dyaOrig="2157" w14:anchorId="62FAB88E">
          <v:shape id="_x0000_i1026" type="#_x0000_t75" alt="" style="width:207pt;height:84.75pt;mso-width-percent:0;mso-height-percent:0;mso-width-percent:0;mso-height-percent:0" o:ole="">
            <v:imagedata r:id="rId10" o:title=""/>
          </v:shape>
          <o:OLEObject Type="Embed" ProgID="CDraw5" ShapeID="_x0000_i1026" DrawAspect="Content" ObjectID="_1679212747" r:id="rId11"/>
        </w:object>
      </w:r>
    </w:p>
    <w:p w14:paraId="0B029884" w14:textId="77777777" w:rsidR="00712112" w:rsidRPr="00F85D48" w:rsidRDefault="00712112">
      <w:pPr>
        <w:suppressAutoHyphens/>
        <w:spacing w:line="360" w:lineRule="auto"/>
        <w:jc w:val="center"/>
        <w:rPr>
          <w:spacing w:val="-3"/>
          <w:sz w:val="16"/>
          <w:szCs w:val="16"/>
          <w:u w:val="single"/>
        </w:rPr>
      </w:pPr>
    </w:p>
    <w:p w14:paraId="7DA1B932" w14:textId="77777777" w:rsidR="00BD7830" w:rsidRPr="002717E3" w:rsidRDefault="00814749" w:rsidP="008567EC">
      <w:pPr>
        <w:jc w:val="center"/>
        <w:rPr>
          <w:b/>
          <w:sz w:val="24"/>
          <w:szCs w:val="24"/>
        </w:rPr>
      </w:pPr>
      <w:r w:rsidRPr="002717E3">
        <w:rPr>
          <w:b/>
          <w:sz w:val="24"/>
          <w:szCs w:val="24"/>
        </w:rPr>
        <w:t>Special Commission on Equity, Inclusion, and Racial Conciliation</w:t>
      </w:r>
    </w:p>
    <w:p w14:paraId="404AAAAD" w14:textId="77777777" w:rsidR="00712112" w:rsidRPr="002717E3" w:rsidRDefault="00991FBA" w:rsidP="002717E3">
      <w:pPr>
        <w:jc w:val="center"/>
        <w:rPr>
          <w:b/>
          <w:sz w:val="24"/>
          <w:szCs w:val="24"/>
        </w:rPr>
      </w:pPr>
      <w:r w:rsidRPr="002717E3">
        <w:rPr>
          <w:b/>
          <w:sz w:val="24"/>
          <w:szCs w:val="24"/>
        </w:rPr>
        <w:t>Criminal Justice Reform</w:t>
      </w:r>
      <w:r w:rsidR="004B5E48" w:rsidRPr="002717E3">
        <w:rPr>
          <w:b/>
          <w:sz w:val="24"/>
          <w:szCs w:val="24"/>
        </w:rPr>
        <w:t xml:space="preserve"> Subcommittee Meeting</w:t>
      </w:r>
    </w:p>
    <w:p w14:paraId="0B827DE7" w14:textId="77777777" w:rsidR="00DB3F3F" w:rsidRDefault="00DB3F3F">
      <w:pPr>
        <w:rPr>
          <w:rFonts w:ascii="Arial" w:hAnsi="Arial"/>
        </w:rPr>
      </w:pPr>
    </w:p>
    <w:p w14:paraId="2824AC3C" w14:textId="77777777" w:rsidR="0097614A" w:rsidRDefault="00055A5E" w:rsidP="0097614A">
      <w:r>
        <w:rPr>
          <w:rFonts w:ascii="Arial" w:hAnsi="Arial"/>
        </w:rPr>
        <w:t>A meeting of the</w:t>
      </w:r>
      <w:r w:rsidR="00712112">
        <w:rPr>
          <w:rFonts w:ascii="Arial" w:hAnsi="Arial"/>
        </w:rPr>
        <w:t xml:space="preserve"> </w:t>
      </w:r>
      <w:r w:rsidR="000A7655">
        <w:rPr>
          <w:rFonts w:ascii="Arial" w:hAnsi="Arial"/>
        </w:rPr>
        <w:t>Special Commission on Equity, Inclusion, and Racial Conciliation</w:t>
      </w:r>
      <w:r w:rsidR="004B5E48">
        <w:rPr>
          <w:rFonts w:ascii="Arial" w:hAnsi="Arial"/>
        </w:rPr>
        <w:t xml:space="preserve"> </w:t>
      </w:r>
      <w:r w:rsidR="00991FBA">
        <w:rPr>
          <w:rFonts w:ascii="Arial" w:hAnsi="Arial"/>
        </w:rPr>
        <w:t>–</w:t>
      </w:r>
      <w:r w:rsidR="004B5E48">
        <w:rPr>
          <w:rFonts w:ascii="Arial" w:hAnsi="Arial"/>
        </w:rPr>
        <w:t xml:space="preserve"> </w:t>
      </w:r>
      <w:r w:rsidR="00991FBA">
        <w:rPr>
          <w:rFonts w:ascii="Arial" w:hAnsi="Arial"/>
        </w:rPr>
        <w:t>Criminal Justice Reform</w:t>
      </w:r>
      <w:r w:rsidR="004B5E48">
        <w:rPr>
          <w:rFonts w:ascii="Arial" w:hAnsi="Arial"/>
        </w:rPr>
        <w:t xml:space="preserve"> Subcommittee</w:t>
      </w:r>
      <w:r w:rsidR="003E1B4B">
        <w:rPr>
          <w:rFonts w:ascii="Arial" w:hAnsi="Arial"/>
        </w:rPr>
        <w:t xml:space="preserve"> </w:t>
      </w:r>
      <w:r w:rsidR="004B5E48">
        <w:rPr>
          <w:rFonts w:ascii="Arial" w:hAnsi="Arial"/>
        </w:rPr>
        <w:t xml:space="preserve">meeting </w:t>
      </w:r>
      <w:r w:rsidR="003E1B4B">
        <w:rPr>
          <w:rFonts w:ascii="Arial" w:hAnsi="Arial"/>
        </w:rPr>
        <w:t xml:space="preserve">will be held on </w:t>
      </w:r>
      <w:r w:rsidR="00991FBA">
        <w:rPr>
          <w:rFonts w:ascii="Arial" w:hAnsi="Arial"/>
        </w:rPr>
        <w:t>Monday</w:t>
      </w:r>
      <w:r w:rsidR="006D2F47">
        <w:rPr>
          <w:rFonts w:ascii="Arial" w:hAnsi="Arial"/>
        </w:rPr>
        <w:t xml:space="preserve">, </w:t>
      </w:r>
      <w:r w:rsidR="0097614A">
        <w:rPr>
          <w:rFonts w:ascii="Arial" w:hAnsi="Arial"/>
        </w:rPr>
        <w:t>April 19</w:t>
      </w:r>
      <w:r w:rsidR="00914C24">
        <w:rPr>
          <w:rFonts w:ascii="Arial" w:hAnsi="Arial"/>
        </w:rPr>
        <w:t xml:space="preserve"> </w:t>
      </w:r>
      <w:r w:rsidR="00342023">
        <w:rPr>
          <w:rFonts w:ascii="Arial" w:hAnsi="Arial"/>
        </w:rPr>
        <w:t>, 202</w:t>
      </w:r>
      <w:r w:rsidR="00F22C84">
        <w:rPr>
          <w:rFonts w:ascii="Arial" w:hAnsi="Arial"/>
        </w:rPr>
        <w:t>1</w:t>
      </w:r>
      <w:r w:rsidR="00063617">
        <w:rPr>
          <w:rFonts w:ascii="Arial" w:hAnsi="Arial"/>
        </w:rPr>
        <w:t xml:space="preserve"> </w:t>
      </w:r>
      <w:r w:rsidR="00D86F1D">
        <w:rPr>
          <w:rFonts w:ascii="Arial" w:hAnsi="Arial"/>
        </w:rPr>
        <w:t xml:space="preserve">at </w:t>
      </w:r>
      <w:r w:rsidR="00991FBA">
        <w:rPr>
          <w:rFonts w:ascii="Arial" w:hAnsi="Arial"/>
        </w:rPr>
        <w:t>6:00</w:t>
      </w:r>
      <w:r w:rsidR="00712112">
        <w:rPr>
          <w:rFonts w:ascii="Arial" w:hAnsi="Arial"/>
        </w:rPr>
        <w:t xml:space="preserve"> p.m. </w:t>
      </w:r>
      <w:r w:rsidR="00EF5C89">
        <w:rPr>
          <w:rFonts w:ascii="Arial" w:hAnsi="Arial"/>
        </w:rPr>
        <w:t>over video conference call (Zoom).</w:t>
      </w:r>
      <w:r w:rsidR="007654E1">
        <w:rPr>
          <w:rFonts w:ascii="Arial" w:hAnsi="Arial"/>
        </w:rPr>
        <w:t xml:space="preserve"> </w:t>
      </w:r>
      <w:r w:rsidR="007654E1" w:rsidRPr="007654E1">
        <w:rPr>
          <w:rFonts w:ascii="Arial" w:hAnsi="Arial" w:cs="Arial"/>
          <w:b/>
        </w:rPr>
        <w:t xml:space="preserve">Conference Call: </w:t>
      </w:r>
      <w:r w:rsidR="00991FBA" w:rsidRPr="00991FBA">
        <w:rPr>
          <w:rFonts w:ascii="Arial" w:hAnsi="Arial" w:cs="Arial"/>
          <w:b/>
        </w:rPr>
        <w:t>1 929 205 6099</w:t>
      </w:r>
      <w:r w:rsidR="00991FBA">
        <w:rPr>
          <w:rFonts w:ascii="Arial" w:hAnsi="Arial" w:cs="Arial"/>
          <w:b/>
        </w:rPr>
        <w:t xml:space="preserve"> </w:t>
      </w:r>
      <w:r w:rsidR="004B5E48">
        <w:rPr>
          <w:b/>
          <w:sz w:val="22"/>
        </w:rPr>
        <w:t>Meeting ID</w:t>
      </w:r>
      <w:r w:rsidR="007654E1" w:rsidRPr="007654E1">
        <w:rPr>
          <w:rFonts w:ascii="Arial" w:hAnsi="Arial"/>
          <w:b/>
        </w:rPr>
        <w:t xml:space="preserve">: </w:t>
      </w:r>
      <w:r w:rsidR="0097614A" w:rsidRPr="0097614A">
        <w:rPr>
          <w:b/>
          <w:sz w:val="24"/>
          <w:szCs w:val="24"/>
        </w:rPr>
        <w:t>846 2131 9601</w:t>
      </w:r>
    </w:p>
    <w:p w14:paraId="21F03ECF" w14:textId="77777777" w:rsidR="00A216C8" w:rsidRDefault="00A216C8" w:rsidP="00914C24">
      <w:pPr>
        <w:ind w:left="360"/>
        <w:jc w:val="both"/>
        <w:rPr>
          <w:rFonts w:ascii="Arial" w:hAnsi="Arial" w:cs="Arial"/>
          <w:b/>
        </w:rPr>
      </w:pPr>
    </w:p>
    <w:p w14:paraId="18A649D8" w14:textId="77777777" w:rsidR="00194F58" w:rsidRDefault="00194F58" w:rsidP="002717E3">
      <w:pPr>
        <w:jc w:val="both"/>
        <w:rPr>
          <w:rFonts w:ascii="Arial" w:hAnsi="Arial" w:cs="Arial"/>
          <w:b/>
        </w:rPr>
      </w:pPr>
    </w:p>
    <w:p w14:paraId="3E6B9140" w14:textId="77777777" w:rsidR="00194F58" w:rsidRDefault="00194F58" w:rsidP="002717E3">
      <w:pPr>
        <w:jc w:val="both"/>
        <w:rPr>
          <w:rFonts w:ascii="Arial" w:hAnsi="Arial" w:cs="Arial"/>
          <w:b/>
        </w:rPr>
      </w:pPr>
    </w:p>
    <w:p w14:paraId="3FB01D6A" w14:textId="77777777" w:rsidR="00194F58" w:rsidRPr="00F85D48" w:rsidRDefault="00194F58" w:rsidP="002717E3">
      <w:pPr>
        <w:jc w:val="both"/>
        <w:rPr>
          <w:rFonts w:ascii="Arial" w:hAnsi="Arial"/>
          <w:sz w:val="16"/>
          <w:szCs w:val="16"/>
        </w:rPr>
      </w:pPr>
    </w:p>
    <w:p w14:paraId="62654B31" w14:textId="77777777" w:rsidR="00712112" w:rsidRPr="00007A91" w:rsidRDefault="00712112" w:rsidP="002717E3">
      <w:pPr>
        <w:ind w:left="36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Agenda</w:t>
      </w:r>
    </w:p>
    <w:p w14:paraId="63026EEA" w14:textId="77777777" w:rsidR="00A216C8" w:rsidRDefault="00A216C8" w:rsidP="002717E3">
      <w:pPr>
        <w:jc w:val="both"/>
        <w:rPr>
          <w:rFonts w:ascii="Arial" w:hAnsi="Arial"/>
          <w:sz w:val="16"/>
          <w:szCs w:val="16"/>
        </w:rPr>
      </w:pPr>
    </w:p>
    <w:p w14:paraId="6F65F839" w14:textId="77777777" w:rsidR="00A216C8" w:rsidRPr="007D1C58" w:rsidRDefault="00A216C8" w:rsidP="002717E3">
      <w:pPr>
        <w:ind w:left="360"/>
        <w:jc w:val="both"/>
        <w:rPr>
          <w:rFonts w:ascii="Arial" w:hAnsi="Arial" w:cs="Arial"/>
        </w:rPr>
      </w:pPr>
    </w:p>
    <w:p w14:paraId="35F08E28" w14:textId="77777777" w:rsidR="006D0CE1" w:rsidRDefault="004B5E48" w:rsidP="006D0CE1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B5E48">
        <w:rPr>
          <w:rFonts w:ascii="Arial" w:hAnsi="Arial" w:cs="Arial"/>
        </w:rPr>
        <w:t>Call to Order</w:t>
      </w:r>
    </w:p>
    <w:p w14:paraId="688A5A4A" w14:textId="77777777" w:rsidR="001640BD" w:rsidRDefault="001640BD" w:rsidP="001640BD">
      <w:pPr>
        <w:ind w:left="720"/>
        <w:jc w:val="both"/>
        <w:rPr>
          <w:rFonts w:ascii="Arial" w:hAnsi="Arial" w:cs="Arial"/>
        </w:rPr>
      </w:pPr>
    </w:p>
    <w:p w14:paraId="1EB6A6D8" w14:textId="77777777" w:rsidR="001640BD" w:rsidRPr="006D0CE1" w:rsidRDefault="00292788" w:rsidP="006D0CE1">
      <w:pPr>
        <w:numPr>
          <w:ilvl w:val="0"/>
          <w:numId w:val="3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Review</w:t>
      </w:r>
      <w:r w:rsidR="001640BD">
        <w:rPr>
          <w:rFonts w:ascii="Arial" w:hAnsi="Arial" w:cs="Arial"/>
        </w:rPr>
        <w:t xml:space="preserve"> of minutes</w:t>
      </w:r>
    </w:p>
    <w:p w14:paraId="602B7DC4" w14:textId="77777777" w:rsidR="002717E3" w:rsidRPr="004B5E48" w:rsidRDefault="002717E3" w:rsidP="002717E3">
      <w:pPr>
        <w:ind w:left="720"/>
        <w:jc w:val="both"/>
        <w:rPr>
          <w:rFonts w:ascii="Arial" w:hAnsi="Arial" w:cs="Arial"/>
        </w:rPr>
      </w:pPr>
    </w:p>
    <w:p w14:paraId="7F84A51C" w14:textId="77777777" w:rsidR="00700264" w:rsidRPr="00F67499" w:rsidRDefault="004B5E48" w:rsidP="00F67499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 w:rsidRPr="004B5E48">
        <w:rPr>
          <w:rFonts w:ascii="Arial" w:hAnsi="Arial" w:cs="Arial"/>
        </w:rPr>
        <w:t xml:space="preserve">Remarks </w:t>
      </w:r>
      <w:r w:rsidR="00292788">
        <w:rPr>
          <w:rFonts w:ascii="Arial" w:hAnsi="Arial" w:cs="Arial"/>
        </w:rPr>
        <w:t>Jerome Harris</w:t>
      </w:r>
    </w:p>
    <w:p w14:paraId="1EBF2C5E" w14:textId="77777777" w:rsidR="002717E3" w:rsidRPr="005156AF" w:rsidRDefault="002717E3" w:rsidP="009670D8">
      <w:pPr>
        <w:pStyle w:val="ListParagraph"/>
        <w:ind w:left="0"/>
        <w:contextualSpacing/>
        <w:jc w:val="both"/>
        <w:rPr>
          <w:rFonts w:ascii="Arial" w:hAnsi="Arial" w:cs="Arial"/>
        </w:rPr>
      </w:pPr>
    </w:p>
    <w:p w14:paraId="2715DC1B" w14:textId="77777777" w:rsidR="000E19E3" w:rsidRDefault="00DA473F" w:rsidP="003F2BFD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Subcommittee Reports </w:t>
      </w:r>
    </w:p>
    <w:p w14:paraId="0CA9B601" w14:textId="77777777" w:rsidR="00365F49" w:rsidRPr="00365F49" w:rsidRDefault="00365F49" w:rsidP="00365F49">
      <w:pPr>
        <w:pStyle w:val="ListParagraph"/>
        <w:rPr>
          <w:rFonts w:ascii="Arial" w:hAnsi="Arial" w:cs="Arial"/>
        </w:rPr>
      </w:pPr>
    </w:p>
    <w:p w14:paraId="65B7EEB2" w14:textId="77777777" w:rsidR="00CF7078" w:rsidRDefault="00DA473F" w:rsidP="00292788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Preparation of final report </w:t>
      </w:r>
    </w:p>
    <w:p w14:paraId="5C4D148E" w14:textId="77777777" w:rsidR="00DA473F" w:rsidRPr="00DA473F" w:rsidRDefault="00DA473F" w:rsidP="00DA473F">
      <w:pPr>
        <w:pStyle w:val="ListParagraph"/>
        <w:rPr>
          <w:rFonts w:ascii="Arial" w:hAnsi="Arial" w:cs="Arial"/>
        </w:rPr>
      </w:pPr>
    </w:p>
    <w:p w14:paraId="141A6906" w14:textId="77777777" w:rsidR="00DA473F" w:rsidRPr="00292788" w:rsidRDefault="00DA473F" w:rsidP="00292788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Comments from Council </w:t>
      </w:r>
    </w:p>
    <w:p w14:paraId="543BD210" w14:textId="77777777" w:rsidR="00CF7078" w:rsidRPr="00CF7078" w:rsidRDefault="00CF7078" w:rsidP="00CF7078">
      <w:pPr>
        <w:pStyle w:val="ListParagraph"/>
        <w:rPr>
          <w:rFonts w:ascii="Arial" w:hAnsi="Arial" w:cs="Arial"/>
        </w:rPr>
      </w:pPr>
    </w:p>
    <w:p w14:paraId="15F68336" w14:textId="77777777" w:rsidR="002717E3" w:rsidRPr="00CF7078" w:rsidRDefault="00CF7078" w:rsidP="00CF7078">
      <w:pPr>
        <w:pStyle w:val="ListParagraph"/>
        <w:numPr>
          <w:ilvl w:val="0"/>
          <w:numId w:val="32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Adjournment </w:t>
      </w:r>
    </w:p>
    <w:p w14:paraId="2D146877" w14:textId="77777777" w:rsidR="002717E3" w:rsidRDefault="002717E3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14:paraId="02F85967" w14:textId="77777777" w:rsidR="0051506E" w:rsidRPr="002717E3" w:rsidRDefault="0051506E" w:rsidP="002717E3">
      <w:pPr>
        <w:spacing w:after="120"/>
        <w:jc w:val="both"/>
        <w:rPr>
          <w:rFonts w:ascii="Arial" w:hAnsi="Arial"/>
          <w:sz w:val="16"/>
          <w:szCs w:val="16"/>
        </w:rPr>
      </w:pPr>
      <w:r w:rsidRPr="002717E3">
        <w:rPr>
          <w:rFonts w:ascii="Arial" w:hAnsi="Arial"/>
          <w:sz w:val="16"/>
          <w:szCs w:val="16"/>
        </w:rPr>
        <w:t xml:space="preserve">In accordance with the Americans with Disabilities Act, people who need alternative formats, ASL (American Sign Language) Interpretation or other accommodation please contact Janet Schumacher at (843) 577-1389 or email to </w:t>
      </w:r>
      <w:hyperlink r:id="rId12" w:history="1">
        <w:r w:rsidRPr="002717E3">
          <w:rPr>
            <w:rStyle w:val="Hyperlink"/>
            <w:rFonts w:ascii="Arial" w:hAnsi="Arial"/>
            <w:sz w:val="16"/>
            <w:szCs w:val="16"/>
          </w:rPr>
          <w:t>schumacherj@charleston-sc.gov</w:t>
        </w:r>
      </w:hyperlink>
      <w:r w:rsidRPr="002717E3">
        <w:rPr>
          <w:rFonts w:ascii="Arial" w:hAnsi="Arial"/>
          <w:sz w:val="16"/>
          <w:szCs w:val="16"/>
        </w:rPr>
        <w:t xml:space="preserve"> three business days prior to the meeting.</w:t>
      </w:r>
    </w:p>
    <w:sectPr w:rsidR="0051506E" w:rsidRPr="002717E3" w:rsidSect="00DE602D">
      <w:footerReference w:type="default" r:id="rId13"/>
      <w:footerReference w:type="first" r:id="rId14"/>
      <w:pgSz w:w="12240" w:h="15840" w:code="1"/>
      <w:pgMar w:top="144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25A82" w14:textId="77777777" w:rsidR="002838CA" w:rsidRDefault="002838CA">
      <w:r>
        <w:separator/>
      </w:r>
    </w:p>
  </w:endnote>
  <w:endnote w:type="continuationSeparator" w:id="0">
    <w:p w14:paraId="4EC68BAD" w14:textId="77777777" w:rsidR="002838CA" w:rsidRDefault="0028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bassy BT">
    <w:altName w:val="Mistral"/>
    <w:panose1 w:val="03030602040507090C03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BB6B6" w14:textId="77777777" w:rsidR="00A04BDC" w:rsidRDefault="00A04BDC">
    <w:pPr>
      <w:pStyle w:val="Footer"/>
      <w:rPr>
        <w:sz w:val="16"/>
      </w:rPr>
    </w:pPr>
    <w:r>
      <w:rPr>
        <w:sz w:val="16"/>
      </w:rPr>
      <w:t xml:space="preserve">CHARLESTON CITY HALL    •    80 BROAD STREET    •    CHARLESTON, SOUTH CAROLINA 29401    </w:t>
    </w:r>
    <w:r w:rsidR="006527D9">
      <w:rPr>
        <w:sz w:val="16"/>
      </w:rPr>
      <w:t>• (</w:t>
    </w:r>
    <w:r>
      <w:rPr>
        <w:sz w:val="16"/>
      </w:rPr>
      <w:t>843) 724-3727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9EAB1" w14:textId="77777777" w:rsidR="00A04BDC" w:rsidRDefault="00A04BDC">
    <w:pPr>
      <w:pStyle w:val="Footer"/>
    </w:pPr>
  </w:p>
  <w:p w14:paraId="2A9D6956" w14:textId="77777777" w:rsidR="00A04BDC" w:rsidRDefault="00A04BDC">
    <w:pPr>
      <w:pStyle w:val="Footer"/>
    </w:pPr>
  </w:p>
  <w:p w14:paraId="73DEC468" w14:textId="77777777" w:rsidR="00A04BDC" w:rsidRDefault="00A04BDC">
    <w:pPr>
      <w:pStyle w:val="Footer"/>
      <w:rPr>
        <w:sz w:val="16"/>
      </w:rPr>
    </w:pPr>
  </w:p>
  <w:p w14:paraId="4421C484" w14:textId="77777777" w:rsidR="00A04BDC" w:rsidRDefault="00A04BDC">
    <w:pPr>
      <w:pStyle w:val="Footer"/>
      <w:rPr>
        <w:sz w:val="16"/>
      </w:rPr>
    </w:pPr>
  </w:p>
  <w:p w14:paraId="5E7CC3CF" w14:textId="77777777" w:rsidR="00A04BDC" w:rsidRDefault="00A04BDC">
    <w:pPr>
      <w:pStyle w:val="Footer"/>
      <w:rPr>
        <w:sz w:val="16"/>
      </w:rPr>
    </w:pPr>
  </w:p>
  <w:p w14:paraId="7370BD74" w14:textId="77777777" w:rsidR="00A04BDC" w:rsidRDefault="00A04BDC">
    <w:pPr>
      <w:pStyle w:val="Footer"/>
      <w:rPr>
        <w:sz w:val="16"/>
      </w:rPr>
    </w:pPr>
  </w:p>
  <w:p w14:paraId="47210280" w14:textId="77777777" w:rsidR="00A04BDC" w:rsidRDefault="00A04BDC">
    <w:pPr>
      <w:pStyle w:val="Footer"/>
      <w:rPr>
        <w:sz w:val="16"/>
      </w:rPr>
    </w:pPr>
  </w:p>
  <w:p w14:paraId="5869CFFA" w14:textId="77777777" w:rsidR="00A04BDC" w:rsidRDefault="00A04BDC">
    <w:pPr>
      <w:pStyle w:val="Footer"/>
      <w:rPr>
        <w:sz w:val="16"/>
      </w:rPr>
    </w:pPr>
  </w:p>
  <w:p w14:paraId="6E5C7DBD" w14:textId="77777777" w:rsidR="00A04BDC" w:rsidRDefault="00A04BDC">
    <w:pPr>
      <w:pStyle w:val="Footer"/>
      <w:rPr>
        <w:sz w:val="16"/>
      </w:rPr>
    </w:pPr>
    <w:r>
      <w:rPr>
        <w:sz w:val="16"/>
      </w:rPr>
      <w:t>CHARLESTON CITY HALL    •    80 BROAD STREET    •    CHARLESTON, SOUTH CAROLINA 29401    •    (843) 724-3727</w:t>
    </w:r>
  </w:p>
  <w:p w14:paraId="6D50A648" w14:textId="77777777" w:rsidR="00A04BDC" w:rsidRDefault="00A04BDC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704F7" w14:textId="77777777" w:rsidR="002838CA" w:rsidRDefault="002838CA">
      <w:r>
        <w:separator/>
      </w:r>
    </w:p>
  </w:footnote>
  <w:footnote w:type="continuationSeparator" w:id="0">
    <w:p w14:paraId="34A28F9E" w14:textId="77777777" w:rsidR="002838CA" w:rsidRDefault="00283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B7696"/>
    <w:multiLevelType w:val="hybridMultilevel"/>
    <w:tmpl w:val="356E3A62"/>
    <w:lvl w:ilvl="0" w:tplc="2206A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5107C"/>
    <w:multiLevelType w:val="hybridMultilevel"/>
    <w:tmpl w:val="470285B6"/>
    <w:lvl w:ilvl="0" w:tplc="A6F21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5CF5"/>
    <w:multiLevelType w:val="hybridMultilevel"/>
    <w:tmpl w:val="AE84AA52"/>
    <w:lvl w:ilvl="0" w:tplc="D8024D30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CFC56A0"/>
    <w:multiLevelType w:val="hybridMultilevel"/>
    <w:tmpl w:val="CE64703A"/>
    <w:lvl w:ilvl="0" w:tplc="6BCC0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F97FDB"/>
    <w:multiLevelType w:val="hybridMultilevel"/>
    <w:tmpl w:val="EFA4028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E534B"/>
    <w:multiLevelType w:val="hybridMultilevel"/>
    <w:tmpl w:val="F07EC042"/>
    <w:lvl w:ilvl="0" w:tplc="8D882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B52D13"/>
    <w:multiLevelType w:val="hybridMultilevel"/>
    <w:tmpl w:val="0F3A977E"/>
    <w:lvl w:ilvl="0" w:tplc="3C5631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57367"/>
    <w:multiLevelType w:val="hybridMultilevel"/>
    <w:tmpl w:val="E2B8715C"/>
    <w:lvl w:ilvl="0" w:tplc="F5369E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64426"/>
    <w:multiLevelType w:val="hybridMultilevel"/>
    <w:tmpl w:val="AA6227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17D83"/>
    <w:multiLevelType w:val="hybridMultilevel"/>
    <w:tmpl w:val="3A2AC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008B5"/>
    <w:multiLevelType w:val="hybridMultilevel"/>
    <w:tmpl w:val="6B843D2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A69E3"/>
    <w:multiLevelType w:val="hybridMultilevel"/>
    <w:tmpl w:val="2B50E8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670F0"/>
    <w:multiLevelType w:val="hybridMultilevel"/>
    <w:tmpl w:val="0E40F242"/>
    <w:lvl w:ilvl="0" w:tplc="74B48E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0F5E90"/>
    <w:multiLevelType w:val="hybridMultilevel"/>
    <w:tmpl w:val="2D22E646"/>
    <w:lvl w:ilvl="0" w:tplc="7FD0D97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32F05186"/>
    <w:multiLevelType w:val="hybridMultilevel"/>
    <w:tmpl w:val="713813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85189"/>
    <w:multiLevelType w:val="hybridMultilevel"/>
    <w:tmpl w:val="96BE9AD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B3E2B"/>
    <w:multiLevelType w:val="hybridMultilevel"/>
    <w:tmpl w:val="44EC9EC4"/>
    <w:lvl w:ilvl="0" w:tplc="93A49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EC4390"/>
    <w:multiLevelType w:val="hybridMultilevel"/>
    <w:tmpl w:val="32821DA4"/>
    <w:lvl w:ilvl="0" w:tplc="C0B2F5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D24E19"/>
    <w:multiLevelType w:val="hybridMultilevel"/>
    <w:tmpl w:val="9EAEF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E310B"/>
    <w:multiLevelType w:val="hybridMultilevel"/>
    <w:tmpl w:val="A36291CC"/>
    <w:lvl w:ilvl="0" w:tplc="BBA6694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0665807"/>
    <w:multiLevelType w:val="hybridMultilevel"/>
    <w:tmpl w:val="5994FC6E"/>
    <w:lvl w:ilvl="0" w:tplc="91DC36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9077C"/>
    <w:multiLevelType w:val="hybridMultilevel"/>
    <w:tmpl w:val="E66AF93E"/>
    <w:lvl w:ilvl="0" w:tplc="0D4C66C4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7C6CBC62">
      <w:start w:val="1"/>
      <w:numFmt w:val="lowerLetter"/>
      <w:lvlText w:val="%2."/>
      <w:lvlJc w:val="left"/>
      <w:pPr>
        <w:ind w:left="1410" w:hanging="360"/>
      </w:pPr>
      <w:rPr>
        <w:rFonts w:ascii="Arial" w:eastAsia="Times New Roman" w:hAnsi="Arial" w:cs="Times New Roman"/>
      </w:rPr>
    </w:lvl>
    <w:lvl w:ilvl="2" w:tplc="0409001B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A723F84"/>
    <w:multiLevelType w:val="multilevel"/>
    <w:tmpl w:val="3A2AC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174A3"/>
    <w:multiLevelType w:val="hybridMultilevel"/>
    <w:tmpl w:val="ACFCC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B3427"/>
    <w:multiLevelType w:val="hybridMultilevel"/>
    <w:tmpl w:val="39E465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41159"/>
    <w:multiLevelType w:val="hybridMultilevel"/>
    <w:tmpl w:val="512A1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392034E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color w:val="00000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A3163"/>
    <w:multiLevelType w:val="hybridMultilevel"/>
    <w:tmpl w:val="B6D20C24"/>
    <w:lvl w:ilvl="0" w:tplc="948A0D1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 w15:restartNumberingAfterBreak="0">
    <w:nsid w:val="6F960F41"/>
    <w:multiLevelType w:val="hybridMultilevel"/>
    <w:tmpl w:val="8E026A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C0A3D"/>
    <w:multiLevelType w:val="hybridMultilevel"/>
    <w:tmpl w:val="F8743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C5CC6"/>
    <w:multiLevelType w:val="hybridMultilevel"/>
    <w:tmpl w:val="90F8FAB6"/>
    <w:lvl w:ilvl="0" w:tplc="AD646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897D0B"/>
    <w:multiLevelType w:val="hybridMultilevel"/>
    <w:tmpl w:val="6BB6875C"/>
    <w:lvl w:ilvl="0" w:tplc="CDD05162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7F7217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1"/>
  </w:num>
  <w:num w:numId="2">
    <w:abstractNumId w:val="23"/>
  </w:num>
  <w:num w:numId="3">
    <w:abstractNumId w:val="14"/>
  </w:num>
  <w:num w:numId="4">
    <w:abstractNumId w:val="29"/>
  </w:num>
  <w:num w:numId="5">
    <w:abstractNumId w:val="8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26"/>
  </w:num>
  <w:num w:numId="10">
    <w:abstractNumId w:val="13"/>
  </w:num>
  <w:num w:numId="11">
    <w:abstractNumId w:val="16"/>
  </w:num>
  <w:num w:numId="12">
    <w:abstractNumId w:val="1"/>
  </w:num>
  <w:num w:numId="13">
    <w:abstractNumId w:val="5"/>
  </w:num>
  <w:num w:numId="14">
    <w:abstractNumId w:val="9"/>
  </w:num>
  <w:num w:numId="15">
    <w:abstractNumId w:val="18"/>
  </w:num>
  <w:num w:numId="16">
    <w:abstractNumId w:val="0"/>
  </w:num>
  <w:num w:numId="17">
    <w:abstractNumId w:val="3"/>
  </w:num>
  <w:num w:numId="18">
    <w:abstractNumId w:val="27"/>
  </w:num>
  <w:num w:numId="19">
    <w:abstractNumId w:val="22"/>
  </w:num>
  <w:num w:numId="20">
    <w:abstractNumId w:val="28"/>
  </w:num>
  <w:num w:numId="21">
    <w:abstractNumId w:val="2"/>
  </w:num>
  <w:num w:numId="22">
    <w:abstractNumId w:val="19"/>
  </w:num>
  <w:num w:numId="23">
    <w:abstractNumId w:val="30"/>
  </w:num>
  <w:num w:numId="24">
    <w:abstractNumId w:val="12"/>
  </w:num>
  <w:num w:numId="25">
    <w:abstractNumId w:val="4"/>
  </w:num>
  <w:num w:numId="26">
    <w:abstractNumId w:val="15"/>
  </w:num>
  <w:num w:numId="27">
    <w:abstractNumId w:val="11"/>
  </w:num>
  <w:num w:numId="28">
    <w:abstractNumId w:val="24"/>
  </w:num>
  <w:num w:numId="29">
    <w:abstractNumId w:val="7"/>
  </w:num>
  <w:num w:numId="30">
    <w:abstractNumId w:val="17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09"/>
    <w:rsid w:val="00007A91"/>
    <w:rsid w:val="000117C5"/>
    <w:rsid w:val="00012147"/>
    <w:rsid w:val="000141B8"/>
    <w:rsid w:val="00034AA3"/>
    <w:rsid w:val="000439DA"/>
    <w:rsid w:val="00055A5E"/>
    <w:rsid w:val="00057782"/>
    <w:rsid w:val="00057899"/>
    <w:rsid w:val="000619A8"/>
    <w:rsid w:val="00063617"/>
    <w:rsid w:val="00070582"/>
    <w:rsid w:val="0007741F"/>
    <w:rsid w:val="00096217"/>
    <w:rsid w:val="000A7655"/>
    <w:rsid w:val="000A7EAA"/>
    <w:rsid w:val="000C3AF9"/>
    <w:rsid w:val="000E19E3"/>
    <w:rsid w:val="00125360"/>
    <w:rsid w:val="00127350"/>
    <w:rsid w:val="00140B35"/>
    <w:rsid w:val="00140F75"/>
    <w:rsid w:val="0014136B"/>
    <w:rsid w:val="00144653"/>
    <w:rsid w:val="00152A50"/>
    <w:rsid w:val="00152FC0"/>
    <w:rsid w:val="001542CC"/>
    <w:rsid w:val="001640BD"/>
    <w:rsid w:val="00170730"/>
    <w:rsid w:val="001738FB"/>
    <w:rsid w:val="00191A1F"/>
    <w:rsid w:val="00194F58"/>
    <w:rsid w:val="001A078B"/>
    <w:rsid w:val="001A292B"/>
    <w:rsid w:val="001A4F20"/>
    <w:rsid w:val="001A76DC"/>
    <w:rsid w:val="001B05A6"/>
    <w:rsid w:val="001B0ADA"/>
    <w:rsid w:val="001C2286"/>
    <w:rsid w:val="001C50D8"/>
    <w:rsid w:val="001D1431"/>
    <w:rsid w:val="001D1DB8"/>
    <w:rsid w:val="00203E15"/>
    <w:rsid w:val="0020732F"/>
    <w:rsid w:val="002136B7"/>
    <w:rsid w:val="0021525F"/>
    <w:rsid w:val="0023110E"/>
    <w:rsid w:val="00235DB9"/>
    <w:rsid w:val="00241F81"/>
    <w:rsid w:val="0024664C"/>
    <w:rsid w:val="00255FD4"/>
    <w:rsid w:val="00263604"/>
    <w:rsid w:val="002717E3"/>
    <w:rsid w:val="002762F3"/>
    <w:rsid w:val="00276A47"/>
    <w:rsid w:val="00281A4A"/>
    <w:rsid w:val="002838CA"/>
    <w:rsid w:val="00284E9B"/>
    <w:rsid w:val="00287F83"/>
    <w:rsid w:val="00292788"/>
    <w:rsid w:val="002A2D7D"/>
    <w:rsid w:val="002B6D1E"/>
    <w:rsid w:val="002C44A6"/>
    <w:rsid w:val="002C764D"/>
    <w:rsid w:val="002D5E4A"/>
    <w:rsid w:val="002F0576"/>
    <w:rsid w:val="002F58A0"/>
    <w:rsid w:val="003006A1"/>
    <w:rsid w:val="0030286C"/>
    <w:rsid w:val="003262F1"/>
    <w:rsid w:val="00332524"/>
    <w:rsid w:val="003334EF"/>
    <w:rsid w:val="00334F9C"/>
    <w:rsid w:val="003371BA"/>
    <w:rsid w:val="00342023"/>
    <w:rsid w:val="003449B5"/>
    <w:rsid w:val="003470A9"/>
    <w:rsid w:val="003546CD"/>
    <w:rsid w:val="00354907"/>
    <w:rsid w:val="0035554C"/>
    <w:rsid w:val="00356188"/>
    <w:rsid w:val="00365436"/>
    <w:rsid w:val="00365831"/>
    <w:rsid w:val="00365F49"/>
    <w:rsid w:val="003715C1"/>
    <w:rsid w:val="003777A9"/>
    <w:rsid w:val="00381A6D"/>
    <w:rsid w:val="00381CC2"/>
    <w:rsid w:val="0038436C"/>
    <w:rsid w:val="003A14E3"/>
    <w:rsid w:val="003A2517"/>
    <w:rsid w:val="003A62F2"/>
    <w:rsid w:val="003B5C23"/>
    <w:rsid w:val="003B72A4"/>
    <w:rsid w:val="003B7AA1"/>
    <w:rsid w:val="003C3698"/>
    <w:rsid w:val="003C5BD5"/>
    <w:rsid w:val="003E1B4B"/>
    <w:rsid w:val="003E4DA0"/>
    <w:rsid w:val="003E5E1D"/>
    <w:rsid w:val="003E70B3"/>
    <w:rsid w:val="003F2214"/>
    <w:rsid w:val="003F2AA9"/>
    <w:rsid w:val="003F2BFD"/>
    <w:rsid w:val="003F2C42"/>
    <w:rsid w:val="003F5547"/>
    <w:rsid w:val="00410F4E"/>
    <w:rsid w:val="00414059"/>
    <w:rsid w:val="00416307"/>
    <w:rsid w:val="00421167"/>
    <w:rsid w:val="00424F9D"/>
    <w:rsid w:val="004256A9"/>
    <w:rsid w:val="004426C6"/>
    <w:rsid w:val="00450141"/>
    <w:rsid w:val="00460609"/>
    <w:rsid w:val="00466FE4"/>
    <w:rsid w:val="00470EAC"/>
    <w:rsid w:val="0047584E"/>
    <w:rsid w:val="00483589"/>
    <w:rsid w:val="0049553F"/>
    <w:rsid w:val="004B5E48"/>
    <w:rsid w:val="004D3948"/>
    <w:rsid w:val="004D5DD7"/>
    <w:rsid w:val="004F2AF1"/>
    <w:rsid w:val="00503925"/>
    <w:rsid w:val="00505202"/>
    <w:rsid w:val="0050790B"/>
    <w:rsid w:val="0051250C"/>
    <w:rsid w:val="0051506E"/>
    <w:rsid w:val="005150D1"/>
    <w:rsid w:val="005156AF"/>
    <w:rsid w:val="00526125"/>
    <w:rsid w:val="00527F8C"/>
    <w:rsid w:val="00536098"/>
    <w:rsid w:val="00550085"/>
    <w:rsid w:val="005608CA"/>
    <w:rsid w:val="00564611"/>
    <w:rsid w:val="0057122C"/>
    <w:rsid w:val="00573F39"/>
    <w:rsid w:val="00574A26"/>
    <w:rsid w:val="00583BDC"/>
    <w:rsid w:val="005963B2"/>
    <w:rsid w:val="005A0446"/>
    <w:rsid w:val="005A1AFD"/>
    <w:rsid w:val="005A2909"/>
    <w:rsid w:val="005A34C1"/>
    <w:rsid w:val="005A52E4"/>
    <w:rsid w:val="005A7E9B"/>
    <w:rsid w:val="005C543A"/>
    <w:rsid w:val="005D1CFF"/>
    <w:rsid w:val="005D71B0"/>
    <w:rsid w:val="005E2DC6"/>
    <w:rsid w:val="005E7D7B"/>
    <w:rsid w:val="00613D6D"/>
    <w:rsid w:val="00616143"/>
    <w:rsid w:val="006178FA"/>
    <w:rsid w:val="00621226"/>
    <w:rsid w:val="00623B2D"/>
    <w:rsid w:val="00624ED9"/>
    <w:rsid w:val="00640161"/>
    <w:rsid w:val="0064704D"/>
    <w:rsid w:val="006527D9"/>
    <w:rsid w:val="00652A03"/>
    <w:rsid w:val="00656F8A"/>
    <w:rsid w:val="00661524"/>
    <w:rsid w:val="00661820"/>
    <w:rsid w:val="00665CC2"/>
    <w:rsid w:val="00671571"/>
    <w:rsid w:val="0067357C"/>
    <w:rsid w:val="00680923"/>
    <w:rsid w:val="00687F22"/>
    <w:rsid w:val="00697E3F"/>
    <w:rsid w:val="006A4B63"/>
    <w:rsid w:val="006B13CC"/>
    <w:rsid w:val="006B2CB6"/>
    <w:rsid w:val="006C3BA2"/>
    <w:rsid w:val="006C3E8C"/>
    <w:rsid w:val="006C3FDB"/>
    <w:rsid w:val="006D0CE1"/>
    <w:rsid w:val="006D2F47"/>
    <w:rsid w:val="006D6B28"/>
    <w:rsid w:val="006E0D88"/>
    <w:rsid w:val="006E20F4"/>
    <w:rsid w:val="006E2CF1"/>
    <w:rsid w:val="006E4C0E"/>
    <w:rsid w:val="006E72FC"/>
    <w:rsid w:val="006F4359"/>
    <w:rsid w:val="006F7068"/>
    <w:rsid w:val="006F722B"/>
    <w:rsid w:val="00700264"/>
    <w:rsid w:val="0070762D"/>
    <w:rsid w:val="00707F88"/>
    <w:rsid w:val="0071141B"/>
    <w:rsid w:val="00712112"/>
    <w:rsid w:val="0071289E"/>
    <w:rsid w:val="00715C7E"/>
    <w:rsid w:val="0072484D"/>
    <w:rsid w:val="007273B8"/>
    <w:rsid w:val="0073417B"/>
    <w:rsid w:val="00736A2B"/>
    <w:rsid w:val="00737419"/>
    <w:rsid w:val="00737796"/>
    <w:rsid w:val="00740E2A"/>
    <w:rsid w:val="00743CBE"/>
    <w:rsid w:val="0074592E"/>
    <w:rsid w:val="007470DA"/>
    <w:rsid w:val="007576FD"/>
    <w:rsid w:val="00762963"/>
    <w:rsid w:val="007654E1"/>
    <w:rsid w:val="00765D47"/>
    <w:rsid w:val="0077214F"/>
    <w:rsid w:val="00775647"/>
    <w:rsid w:val="007766C5"/>
    <w:rsid w:val="007779E4"/>
    <w:rsid w:val="007826FE"/>
    <w:rsid w:val="00783A40"/>
    <w:rsid w:val="007865C5"/>
    <w:rsid w:val="0079360F"/>
    <w:rsid w:val="00795987"/>
    <w:rsid w:val="007A4F80"/>
    <w:rsid w:val="007A6A43"/>
    <w:rsid w:val="007A7BFF"/>
    <w:rsid w:val="007B326F"/>
    <w:rsid w:val="007B39D1"/>
    <w:rsid w:val="007B700D"/>
    <w:rsid w:val="007D1C58"/>
    <w:rsid w:val="007D4693"/>
    <w:rsid w:val="007E7107"/>
    <w:rsid w:val="007F1026"/>
    <w:rsid w:val="007F18B1"/>
    <w:rsid w:val="007F6503"/>
    <w:rsid w:val="007F6E0F"/>
    <w:rsid w:val="008023AD"/>
    <w:rsid w:val="00814749"/>
    <w:rsid w:val="008325BD"/>
    <w:rsid w:val="008359C4"/>
    <w:rsid w:val="0084248D"/>
    <w:rsid w:val="00852CA2"/>
    <w:rsid w:val="00855C2B"/>
    <w:rsid w:val="008567EC"/>
    <w:rsid w:val="008717CE"/>
    <w:rsid w:val="008853BF"/>
    <w:rsid w:val="008902E1"/>
    <w:rsid w:val="00894E7C"/>
    <w:rsid w:val="008A7546"/>
    <w:rsid w:val="008B2464"/>
    <w:rsid w:val="008B3B10"/>
    <w:rsid w:val="008B4F5C"/>
    <w:rsid w:val="008D14C8"/>
    <w:rsid w:val="008D49EA"/>
    <w:rsid w:val="008E447D"/>
    <w:rsid w:val="008E4DBE"/>
    <w:rsid w:val="008F3074"/>
    <w:rsid w:val="008F7382"/>
    <w:rsid w:val="00914C24"/>
    <w:rsid w:val="00920266"/>
    <w:rsid w:val="00927B82"/>
    <w:rsid w:val="0093256D"/>
    <w:rsid w:val="00945C73"/>
    <w:rsid w:val="00950FD9"/>
    <w:rsid w:val="009511BB"/>
    <w:rsid w:val="009667E1"/>
    <w:rsid w:val="009670D8"/>
    <w:rsid w:val="0097614A"/>
    <w:rsid w:val="00977023"/>
    <w:rsid w:val="00982570"/>
    <w:rsid w:val="00991FBA"/>
    <w:rsid w:val="009937F9"/>
    <w:rsid w:val="009D0245"/>
    <w:rsid w:val="009E488A"/>
    <w:rsid w:val="009E4EE4"/>
    <w:rsid w:val="009E4F7C"/>
    <w:rsid w:val="009F39FB"/>
    <w:rsid w:val="009F5EE7"/>
    <w:rsid w:val="009F7A1D"/>
    <w:rsid w:val="00A04BDC"/>
    <w:rsid w:val="00A04F87"/>
    <w:rsid w:val="00A06BC8"/>
    <w:rsid w:val="00A1173D"/>
    <w:rsid w:val="00A169BF"/>
    <w:rsid w:val="00A216C8"/>
    <w:rsid w:val="00A21A82"/>
    <w:rsid w:val="00A315E4"/>
    <w:rsid w:val="00A31DD4"/>
    <w:rsid w:val="00A36798"/>
    <w:rsid w:val="00A42B8C"/>
    <w:rsid w:val="00A45659"/>
    <w:rsid w:val="00A55CBB"/>
    <w:rsid w:val="00A60FEE"/>
    <w:rsid w:val="00A66237"/>
    <w:rsid w:val="00A72D44"/>
    <w:rsid w:val="00A82CC7"/>
    <w:rsid w:val="00A82D40"/>
    <w:rsid w:val="00A90FB9"/>
    <w:rsid w:val="00AA4A27"/>
    <w:rsid w:val="00AB237B"/>
    <w:rsid w:val="00AC212F"/>
    <w:rsid w:val="00AC79B1"/>
    <w:rsid w:val="00AC7E89"/>
    <w:rsid w:val="00AD0855"/>
    <w:rsid w:val="00AE7F9D"/>
    <w:rsid w:val="00B1225B"/>
    <w:rsid w:val="00B138B8"/>
    <w:rsid w:val="00B162BF"/>
    <w:rsid w:val="00B21652"/>
    <w:rsid w:val="00B2325C"/>
    <w:rsid w:val="00B330A5"/>
    <w:rsid w:val="00B35D80"/>
    <w:rsid w:val="00B4022A"/>
    <w:rsid w:val="00B47E3B"/>
    <w:rsid w:val="00B54C7A"/>
    <w:rsid w:val="00B559EF"/>
    <w:rsid w:val="00B6226F"/>
    <w:rsid w:val="00B64782"/>
    <w:rsid w:val="00B75A71"/>
    <w:rsid w:val="00B957CF"/>
    <w:rsid w:val="00BA0CC1"/>
    <w:rsid w:val="00BB17D2"/>
    <w:rsid w:val="00BB1CDB"/>
    <w:rsid w:val="00BB3490"/>
    <w:rsid w:val="00BC02CD"/>
    <w:rsid w:val="00BC3B8B"/>
    <w:rsid w:val="00BC3F17"/>
    <w:rsid w:val="00BD134A"/>
    <w:rsid w:val="00BD7830"/>
    <w:rsid w:val="00BE256C"/>
    <w:rsid w:val="00BE25E8"/>
    <w:rsid w:val="00BE46C6"/>
    <w:rsid w:val="00C05C9D"/>
    <w:rsid w:val="00C07F8F"/>
    <w:rsid w:val="00C1107B"/>
    <w:rsid w:val="00C124A0"/>
    <w:rsid w:val="00C14F21"/>
    <w:rsid w:val="00C15D54"/>
    <w:rsid w:val="00C21278"/>
    <w:rsid w:val="00C251DB"/>
    <w:rsid w:val="00C31E41"/>
    <w:rsid w:val="00C33118"/>
    <w:rsid w:val="00C334E3"/>
    <w:rsid w:val="00C41207"/>
    <w:rsid w:val="00C417F5"/>
    <w:rsid w:val="00C43F95"/>
    <w:rsid w:val="00C440A8"/>
    <w:rsid w:val="00C44302"/>
    <w:rsid w:val="00C51178"/>
    <w:rsid w:val="00C5254D"/>
    <w:rsid w:val="00C55083"/>
    <w:rsid w:val="00C56698"/>
    <w:rsid w:val="00C57858"/>
    <w:rsid w:val="00C603C3"/>
    <w:rsid w:val="00C67FE4"/>
    <w:rsid w:val="00C8555E"/>
    <w:rsid w:val="00C86DC6"/>
    <w:rsid w:val="00C875DC"/>
    <w:rsid w:val="00C9162F"/>
    <w:rsid w:val="00C936EE"/>
    <w:rsid w:val="00C93BE4"/>
    <w:rsid w:val="00CB6540"/>
    <w:rsid w:val="00CC40B8"/>
    <w:rsid w:val="00CC543C"/>
    <w:rsid w:val="00CE19DE"/>
    <w:rsid w:val="00CE5C3B"/>
    <w:rsid w:val="00CF49BB"/>
    <w:rsid w:val="00CF7078"/>
    <w:rsid w:val="00CF723B"/>
    <w:rsid w:val="00D05722"/>
    <w:rsid w:val="00D11F61"/>
    <w:rsid w:val="00D30D7E"/>
    <w:rsid w:val="00D31AE2"/>
    <w:rsid w:val="00D34FC0"/>
    <w:rsid w:val="00D42448"/>
    <w:rsid w:val="00D449B4"/>
    <w:rsid w:val="00D45864"/>
    <w:rsid w:val="00D46F2A"/>
    <w:rsid w:val="00D52B19"/>
    <w:rsid w:val="00D538E3"/>
    <w:rsid w:val="00D638E7"/>
    <w:rsid w:val="00D648CF"/>
    <w:rsid w:val="00D679D5"/>
    <w:rsid w:val="00D7302E"/>
    <w:rsid w:val="00D81282"/>
    <w:rsid w:val="00D86817"/>
    <w:rsid w:val="00D86F1D"/>
    <w:rsid w:val="00DA11FD"/>
    <w:rsid w:val="00DA473F"/>
    <w:rsid w:val="00DA66E8"/>
    <w:rsid w:val="00DB0133"/>
    <w:rsid w:val="00DB02F7"/>
    <w:rsid w:val="00DB12E0"/>
    <w:rsid w:val="00DB3F3F"/>
    <w:rsid w:val="00DD48A6"/>
    <w:rsid w:val="00DE602D"/>
    <w:rsid w:val="00DE677D"/>
    <w:rsid w:val="00DF717B"/>
    <w:rsid w:val="00DF7927"/>
    <w:rsid w:val="00DF7F1D"/>
    <w:rsid w:val="00E07086"/>
    <w:rsid w:val="00E16349"/>
    <w:rsid w:val="00E2757E"/>
    <w:rsid w:val="00E60C6A"/>
    <w:rsid w:val="00E6315D"/>
    <w:rsid w:val="00E67AD8"/>
    <w:rsid w:val="00E70174"/>
    <w:rsid w:val="00E74871"/>
    <w:rsid w:val="00E85091"/>
    <w:rsid w:val="00E92324"/>
    <w:rsid w:val="00EA01EF"/>
    <w:rsid w:val="00EA2277"/>
    <w:rsid w:val="00EA30C3"/>
    <w:rsid w:val="00EA4F45"/>
    <w:rsid w:val="00EA6812"/>
    <w:rsid w:val="00EB1477"/>
    <w:rsid w:val="00ED0D86"/>
    <w:rsid w:val="00ED66C9"/>
    <w:rsid w:val="00EF13FD"/>
    <w:rsid w:val="00EF5C89"/>
    <w:rsid w:val="00EF6B41"/>
    <w:rsid w:val="00F135EF"/>
    <w:rsid w:val="00F154C0"/>
    <w:rsid w:val="00F22C84"/>
    <w:rsid w:val="00F27D73"/>
    <w:rsid w:val="00F349D2"/>
    <w:rsid w:val="00F37743"/>
    <w:rsid w:val="00F422E0"/>
    <w:rsid w:val="00F44523"/>
    <w:rsid w:val="00F46F0C"/>
    <w:rsid w:val="00F52698"/>
    <w:rsid w:val="00F625DB"/>
    <w:rsid w:val="00F63740"/>
    <w:rsid w:val="00F654C9"/>
    <w:rsid w:val="00F67499"/>
    <w:rsid w:val="00F735D3"/>
    <w:rsid w:val="00F74AFA"/>
    <w:rsid w:val="00F76907"/>
    <w:rsid w:val="00F85D48"/>
    <w:rsid w:val="00F931C7"/>
    <w:rsid w:val="00F94F1D"/>
    <w:rsid w:val="00FA0868"/>
    <w:rsid w:val="00FA3FFC"/>
    <w:rsid w:val="00FA45CB"/>
    <w:rsid w:val="00FA545A"/>
    <w:rsid w:val="00FB0687"/>
    <w:rsid w:val="00FD358C"/>
    <w:rsid w:val="00FD69B2"/>
    <w:rsid w:val="00FE3E22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E5D03CF"/>
  <w15:chartTrackingRefBased/>
  <w15:docId w15:val="{B37E53A7-1625-7643-92FF-757A40C4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ListParagraph">
    <w:name w:val="List Paragraph"/>
    <w:basedOn w:val="Normal"/>
    <w:uiPriority w:val="34"/>
    <w:qFormat/>
    <w:rsid w:val="00BD134A"/>
    <w:pPr>
      <w:ind w:left="720"/>
    </w:pPr>
  </w:style>
  <w:style w:type="paragraph" w:styleId="BalloonText">
    <w:name w:val="Balloon Text"/>
    <w:basedOn w:val="Normal"/>
    <w:link w:val="BalloonTextChar"/>
    <w:rsid w:val="00736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6A2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1506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91FB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85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humacherj@charleston-sc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tchellel\Local%20Settings\Temporary%20Internet%20Files\OLKF6\Arts%20%20History%20Agenda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F1F02-5C3E-4A35-8464-91223B1D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Arts  History Agenda 2</Template>
  <TotalTime>2</TotalTime>
  <Pages>1</Pages>
  <Words>125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City of Charleston</Company>
  <LinksUpToDate>false</LinksUpToDate>
  <CharactersWithSpaces>949</CharactersWithSpaces>
  <SharedDoc>false</SharedDoc>
  <HLinks>
    <vt:vector size="6" baseType="variant">
      <vt:variant>
        <vt:i4>5570608</vt:i4>
      </vt:variant>
      <vt:variant>
        <vt:i4>9</vt:i4>
      </vt:variant>
      <vt:variant>
        <vt:i4>0</vt:i4>
      </vt:variant>
      <vt:variant>
        <vt:i4>5</vt:i4>
      </vt:variant>
      <vt:variant>
        <vt:lpwstr>mailto:schumacherj@charleston-sc.gov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Arts and History Agenda template</dc:subject>
  <dc:creator>City of Charleston</dc:creator>
  <cp:keywords/>
  <cp:lastModifiedBy>Simmons, Velvett</cp:lastModifiedBy>
  <cp:revision>2</cp:revision>
  <cp:lastPrinted>2020-09-14T20:20:00Z</cp:lastPrinted>
  <dcterms:created xsi:type="dcterms:W3CDTF">2021-04-06T15:13:00Z</dcterms:created>
  <dcterms:modified xsi:type="dcterms:W3CDTF">2021-04-06T15:13:00Z</dcterms:modified>
</cp:coreProperties>
</file>