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49" w:rsidRDefault="00B51A49" w:rsidP="004F349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D467232" wp14:editId="5297ABC0">
            <wp:simplePos x="0" y="0"/>
            <wp:positionH relativeFrom="column">
              <wp:posOffset>2045970</wp:posOffset>
            </wp:positionH>
            <wp:positionV relativeFrom="paragraph">
              <wp:posOffset>-476249</wp:posOffset>
            </wp:positionV>
            <wp:extent cx="1590675" cy="1352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A49" w:rsidRDefault="00B51A49" w:rsidP="004F349B">
      <w:pPr>
        <w:pStyle w:val="Heading1"/>
        <w:rPr>
          <w:rFonts w:asciiTheme="minorHAnsi" w:hAnsiTheme="minorHAnsi" w:cstheme="minorHAnsi"/>
        </w:rPr>
      </w:pPr>
    </w:p>
    <w:p w:rsidR="00B51A49" w:rsidRDefault="00B51A49" w:rsidP="004F349B">
      <w:pPr>
        <w:pStyle w:val="Heading1"/>
        <w:rPr>
          <w:rFonts w:asciiTheme="minorHAnsi" w:hAnsiTheme="minorHAnsi" w:cstheme="minorHAnsi"/>
        </w:rPr>
      </w:pPr>
    </w:p>
    <w:p w:rsidR="004F349B" w:rsidRPr="004F349B" w:rsidRDefault="004F349B" w:rsidP="004F349B">
      <w:pPr>
        <w:pStyle w:val="Heading1"/>
        <w:rPr>
          <w:rFonts w:asciiTheme="minorHAnsi" w:hAnsiTheme="minorHAnsi" w:cstheme="minorHAnsi"/>
        </w:rPr>
      </w:pPr>
      <w:r w:rsidRPr="004F349B">
        <w:rPr>
          <w:rFonts w:asciiTheme="minorHAnsi" w:hAnsiTheme="minorHAnsi" w:cstheme="minorHAnsi"/>
        </w:rPr>
        <w:t>City of Charleston</w:t>
      </w:r>
    </w:p>
    <w:p w:rsidR="004F349B" w:rsidRPr="004F349B" w:rsidRDefault="00A762B1" w:rsidP="00620AE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Racial Bias Audit Evaluation </w:t>
      </w:r>
      <w:r w:rsidR="00EF34AE">
        <w:rPr>
          <w:rFonts w:asciiTheme="minorHAnsi" w:hAnsiTheme="minorHAnsi" w:cstheme="minorHAnsi"/>
        </w:rPr>
        <w:t>Scoring</w:t>
      </w:r>
    </w:p>
    <w:p w:rsidR="00554276" w:rsidRPr="004F349B" w:rsidRDefault="00A4511E" w:rsidP="00620AE8">
      <w:pPr>
        <w:pStyle w:val="Heading1"/>
        <w:rPr>
          <w:rFonts w:asciiTheme="minorHAnsi" w:hAnsiTheme="minorHAnsi" w:cstheme="minorHAnsi"/>
        </w:rPr>
      </w:pPr>
      <w:r w:rsidRPr="004F349B">
        <w:rPr>
          <w:rFonts w:asciiTheme="minorHAnsi" w:hAnsiTheme="minorHAnsi" w:cstheme="minorHAnsi"/>
        </w:rPr>
        <w:t>Agenda</w:t>
      </w:r>
    </w:p>
    <w:p w:rsidR="009F28F4" w:rsidRDefault="001A308F" w:rsidP="00A87891">
      <w:pPr>
        <w:pStyle w:val="Heading2"/>
      </w:pPr>
      <w:r>
        <w:t>Ju</w:t>
      </w:r>
      <w:r w:rsidR="00EF34AE">
        <w:t>ly</w:t>
      </w:r>
      <w:r>
        <w:t xml:space="preserve"> </w:t>
      </w:r>
      <w:r w:rsidR="00EF34AE">
        <w:t>11</w:t>
      </w:r>
      <w:r>
        <w:t>, 2018</w:t>
      </w:r>
      <w:r w:rsidR="009F28F4">
        <w:t xml:space="preserve"> at </w:t>
      </w:r>
      <w:r w:rsidR="00EF34AE">
        <w:t>11</w:t>
      </w:r>
      <w:r w:rsidR="009F28F4">
        <w:t>:0</w:t>
      </w:r>
      <w:r w:rsidR="00EF34AE">
        <w:t>0a</w:t>
      </w:r>
      <w:r w:rsidR="009F28F4">
        <w:t>m</w:t>
      </w:r>
    </w:p>
    <w:p w:rsidR="00A4511E" w:rsidRDefault="00567BDC" w:rsidP="00A87891">
      <w:pPr>
        <w:pStyle w:val="Heading2"/>
      </w:pPr>
      <w:r>
        <w:t>2 George</w:t>
      </w:r>
      <w:r w:rsidR="00E815B5">
        <w:t xml:space="preserve"> Street</w:t>
      </w:r>
      <w:r>
        <w:t>, Public Meeting</w:t>
      </w:r>
      <w:r w:rsidR="00E815B5">
        <w:t xml:space="preserve"> Room</w:t>
      </w:r>
      <w:r w:rsidR="004E645B">
        <w:t>, First Floor</w:t>
      </w:r>
      <w:bookmarkStart w:id="0" w:name="_GoBack"/>
      <w:bookmarkEnd w:id="0"/>
    </w:p>
    <w:p w:rsidR="00A762B1" w:rsidRPr="00A762B1" w:rsidRDefault="00A762B1" w:rsidP="00A762B1"/>
    <w:p w:rsidR="006C3011" w:rsidRDefault="006C3011" w:rsidP="00A87891">
      <w:r w:rsidRPr="004F349B">
        <w:rPr>
          <w:b/>
        </w:rPr>
        <w:t>Type of Meeting</w:t>
      </w:r>
      <w:r w:rsidRPr="00E460A2">
        <w:t xml:space="preserve">: </w:t>
      </w:r>
      <w:r w:rsidR="004F349B">
        <w:tab/>
      </w:r>
      <w:r w:rsidR="004F349B">
        <w:tab/>
      </w:r>
      <w:r w:rsidR="00A762B1">
        <w:t>Proposal Evaluation</w:t>
      </w:r>
      <w:r w:rsidR="00EF34AE">
        <w:t xml:space="preserve"> Voting/Scoring</w:t>
      </w:r>
    </w:p>
    <w:p w:rsidR="00A4511E" w:rsidRDefault="00A4511E" w:rsidP="00A87891">
      <w:r w:rsidRPr="004F349B">
        <w:rPr>
          <w:b/>
        </w:rPr>
        <w:t>Meeting Facilitator</w:t>
      </w:r>
      <w:r w:rsidRPr="00E460A2">
        <w:t>:</w:t>
      </w:r>
      <w:r w:rsidR="00FE2819" w:rsidRPr="00E460A2">
        <w:t xml:space="preserve"> </w:t>
      </w:r>
      <w:r w:rsidR="004F349B">
        <w:tab/>
        <w:t>Gary Cooper / Robin B. Robinson</w:t>
      </w:r>
    </w:p>
    <w:p w:rsidR="00A762B1" w:rsidRDefault="00A762B1" w:rsidP="00A87891"/>
    <w:p w:rsidR="00A762B1" w:rsidRPr="00E460A2" w:rsidRDefault="00A762B1" w:rsidP="00A87891"/>
    <w:p w:rsidR="00A4511E" w:rsidRDefault="00A762B1" w:rsidP="00A87891">
      <w:pPr>
        <w:pStyle w:val="ListParagraph"/>
      </w:pPr>
      <w:r>
        <w:t>Opening Remarks</w:t>
      </w:r>
    </w:p>
    <w:p w:rsidR="00F51453" w:rsidRDefault="00A762B1" w:rsidP="00A87891">
      <w:pPr>
        <w:pStyle w:val="ListParagraph"/>
      </w:pPr>
      <w:r>
        <w:t>Executive Session</w:t>
      </w:r>
      <w:r w:rsidR="00F51453">
        <w:t xml:space="preserve"> (No Action To Be Taken) </w:t>
      </w:r>
    </w:p>
    <w:p w:rsidR="008E476B" w:rsidRPr="00554276" w:rsidRDefault="00A762B1" w:rsidP="00A87891">
      <w:pPr>
        <w:pStyle w:val="ListParagraph"/>
      </w:pPr>
      <w:r>
        <w:t>Committee Voting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2029CC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63AE0"/>
    <w:lvl w:ilvl="0">
      <w:start w:val="1"/>
      <w:numFmt w:val="upperRoman"/>
      <w:pStyle w:val="ListParagraph"/>
      <w:lvlText w:val="%1."/>
      <w:lvlJc w:val="right"/>
      <w:pPr>
        <w:tabs>
          <w:tab w:val="num" w:pos="720"/>
        </w:tabs>
        <w:ind w:left="720" w:hanging="180"/>
      </w:pPr>
      <w:rPr>
        <w:b/>
      </w:r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1"/>
  </w:num>
  <w:num w:numId="5">
    <w:abstractNumId w:val="20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1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9B"/>
    <w:rsid w:val="00095C05"/>
    <w:rsid w:val="000B1573"/>
    <w:rsid w:val="000E2FAD"/>
    <w:rsid w:val="001326BD"/>
    <w:rsid w:val="00140DAE"/>
    <w:rsid w:val="001423A6"/>
    <w:rsid w:val="0015180F"/>
    <w:rsid w:val="00193653"/>
    <w:rsid w:val="001A308F"/>
    <w:rsid w:val="00257E14"/>
    <w:rsid w:val="002761C5"/>
    <w:rsid w:val="002966F0"/>
    <w:rsid w:val="00297C1F"/>
    <w:rsid w:val="002C3DE4"/>
    <w:rsid w:val="00337A32"/>
    <w:rsid w:val="003574FD"/>
    <w:rsid w:val="00360B6E"/>
    <w:rsid w:val="003765C4"/>
    <w:rsid w:val="004119BE"/>
    <w:rsid w:val="00411F8B"/>
    <w:rsid w:val="00477352"/>
    <w:rsid w:val="004B5C09"/>
    <w:rsid w:val="004E227E"/>
    <w:rsid w:val="004E645B"/>
    <w:rsid w:val="004E6CF5"/>
    <w:rsid w:val="004F349B"/>
    <w:rsid w:val="00554276"/>
    <w:rsid w:val="00567BDC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71C24"/>
    <w:rsid w:val="007B0712"/>
    <w:rsid w:val="007D5836"/>
    <w:rsid w:val="008240DA"/>
    <w:rsid w:val="0083755C"/>
    <w:rsid w:val="00867EA4"/>
    <w:rsid w:val="00895FB9"/>
    <w:rsid w:val="008E476B"/>
    <w:rsid w:val="0096105E"/>
    <w:rsid w:val="009921B8"/>
    <w:rsid w:val="00993B51"/>
    <w:rsid w:val="009F28F4"/>
    <w:rsid w:val="00A07662"/>
    <w:rsid w:val="00A4511E"/>
    <w:rsid w:val="00A762B1"/>
    <w:rsid w:val="00A87891"/>
    <w:rsid w:val="00AE391E"/>
    <w:rsid w:val="00B435B5"/>
    <w:rsid w:val="00B51A49"/>
    <w:rsid w:val="00B5397D"/>
    <w:rsid w:val="00BB542C"/>
    <w:rsid w:val="00C1643D"/>
    <w:rsid w:val="00D31AB7"/>
    <w:rsid w:val="00E460A2"/>
    <w:rsid w:val="00E815B5"/>
    <w:rsid w:val="00EA277E"/>
    <w:rsid w:val="00EF34AE"/>
    <w:rsid w:val="00F36BB7"/>
    <w:rsid w:val="00F51453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3F9E929C"/>
  <w15:docId w15:val="{C2A8867A-1DCE-4437-9C9E-805948B9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tabs>
        <w:tab w:val="clear" w:pos="720"/>
        <w:tab w:val="num" w:pos="180"/>
      </w:tabs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rettr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E2015-5AEB-41EC-BD47-1BD306E4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Barrett-Robinson, Robin</dc:creator>
  <cp:keywords/>
  <cp:lastModifiedBy>Cook, Jennifer</cp:lastModifiedBy>
  <cp:revision>3</cp:revision>
  <cp:lastPrinted>2018-06-13T20:55:00Z</cp:lastPrinted>
  <dcterms:created xsi:type="dcterms:W3CDTF">2018-07-02T14:34:00Z</dcterms:created>
  <dcterms:modified xsi:type="dcterms:W3CDTF">2018-07-02T14:38:00Z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