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82DD" w14:textId="77777777" w:rsidR="003262F1" w:rsidRDefault="003262F1" w:rsidP="003B72A4">
      <w:pPr>
        <w:pStyle w:val="Header"/>
        <w:ind w:left="360"/>
        <w:jc w:val="center"/>
        <w:rPr>
          <w:rFonts w:ascii="Embassy BT" w:hAnsi="Embassy BT"/>
          <w:sz w:val="20"/>
        </w:rPr>
      </w:pPr>
    </w:p>
    <w:p w14:paraId="665F568A" w14:textId="77777777"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14:paraId="7287C884" w14:textId="77777777"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14:paraId="5E246EBB" w14:textId="77777777"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14:paraId="36B8E2A9" w14:textId="77777777"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14:paraId="6DDC485B" w14:textId="77777777" w:rsidR="00F85D48" w:rsidRDefault="00F85D48" w:rsidP="00F85D48">
      <w:pPr>
        <w:pStyle w:val="Header"/>
        <w:framePr w:hSpace="187" w:wrap="around" w:vAnchor="text" w:hAnchor="page" w:x="5297" w:y="-1580"/>
      </w:pPr>
      <w:r>
        <w:t>.</w:t>
      </w:r>
      <w:r w:rsidR="00FB2332">
        <w:rPr>
          <w:noProof/>
        </w:rPr>
        <w:object w:dxaOrig="1786" w:dyaOrig="1531" w14:anchorId="1804E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8.5pt;height:81pt;mso-width-percent:0;mso-height-percent:0;mso-width-percent:0;mso-height-percent:0" o:ole="" fillcolor="window">
            <v:imagedata r:id="rId8" o:title=""/>
          </v:shape>
          <o:OLEObject Type="Embed" ProgID="Word.Picture.8" ShapeID="_x0000_i1025" DrawAspect="Content" ObjectID="_1801635303" r:id="rId9"/>
        </w:object>
      </w:r>
    </w:p>
    <w:p w14:paraId="36D0B888" w14:textId="77777777" w:rsidR="00712112" w:rsidRDefault="00712112" w:rsidP="00F85D48">
      <w:pPr>
        <w:pStyle w:val="Header"/>
        <w:rPr>
          <w:sz w:val="20"/>
        </w:rPr>
      </w:pPr>
    </w:p>
    <w:p w14:paraId="0043FB6C" w14:textId="64119046" w:rsidR="00712112" w:rsidRDefault="00562446" w:rsidP="00787DEE">
      <w:pPr>
        <w:pStyle w:val="Header"/>
        <w:jc w:val="center"/>
        <w:rPr>
          <w:sz w:val="20"/>
        </w:rPr>
      </w:pPr>
      <w:r>
        <w:rPr>
          <w:noProof/>
          <w:spacing w:val="-3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D91D8F" wp14:editId="74E7DB9D">
                <wp:simplePos x="0" y="0"/>
                <wp:positionH relativeFrom="margin">
                  <wp:posOffset>-47625</wp:posOffset>
                </wp:positionH>
                <wp:positionV relativeFrom="margin">
                  <wp:posOffset>962025</wp:posOffset>
                </wp:positionV>
                <wp:extent cx="1514475" cy="555625"/>
                <wp:effectExtent l="0" t="0" r="9525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14475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C71C0" w14:textId="6028A20A" w:rsidR="00A04BDC" w:rsidRPr="00583BDC" w:rsidRDefault="00223196" w:rsidP="00583BDC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WILLIAM COGSWELL</w:t>
                            </w:r>
                          </w:p>
                          <w:p w14:paraId="4A34D965" w14:textId="77777777" w:rsidR="00A04BDC" w:rsidRPr="00583BDC" w:rsidRDefault="00A04BDC" w:rsidP="00583BDC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83BDC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MAYOR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91D8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.75pt;margin-top:75.75pt;width:119.25pt;height:43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" stroked="f">
                <v:path arrowok="t"/>
                <v:textbox>
                  <w:txbxContent>
                    <w:p w14:paraId="7CCC71C0" w14:textId="6028A20A" w:rsidR="00A04BDC" w:rsidRPr="00583BDC" w:rsidRDefault="00223196" w:rsidP="00583BDC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WILLIAM COGSWELL</w:t>
                      </w:r>
                    </w:p>
                    <w:p w14:paraId="4A34D965" w14:textId="77777777" w:rsidR="00A04BDC" w:rsidRPr="00583BDC" w:rsidRDefault="00A04BDC" w:rsidP="00583BDC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83BDC">
                        <w:rPr>
                          <w:rFonts w:ascii="Tahoma" w:hAnsi="Tahoma" w:cs="Tahoma"/>
                          <w:sz w:val="16"/>
                          <w:szCs w:val="16"/>
                        </w:rPr>
                        <w:t>MAYOR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81E83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F18B473" wp14:editId="4427AF67">
                <wp:simplePos x="0" y="0"/>
                <wp:positionH relativeFrom="page">
                  <wp:align>right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2C4EB" w14:textId="77777777" w:rsidR="00787DEE" w:rsidRPr="00787DEE" w:rsidRDefault="00787DEE" w:rsidP="00787DE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787DEE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JENNIFER COOK</w:t>
                            </w:r>
                          </w:p>
                          <w:p w14:paraId="670955B1" w14:textId="77777777" w:rsidR="00787DEE" w:rsidRPr="00787DEE" w:rsidRDefault="00787DEE" w:rsidP="00787DE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787DEE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CLERK OF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18B473" id="Text Box 2" o:spid="_x0000_s1027" type="#_x0000_t202" style="position:absolute;left:0;text-align:left;margin-left:134.7pt;margin-top:.9pt;width:185.9pt;height:110.6pt;z-index:251659776;visibility:visible;mso-wrap-style:square;mso-width-percent:40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" stroked="f">
                <v:textbox style="mso-fit-shape-to-text:t">
                  <w:txbxContent>
                    <w:p w14:paraId="4CC2C4EB" w14:textId="77777777" w:rsidR="00787DEE" w:rsidRPr="00787DEE" w:rsidRDefault="00787DEE" w:rsidP="00787DEE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787DEE">
                        <w:rPr>
                          <w:rFonts w:ascii="Tahoma" w:hAnsi="Tahoma" w:cs="Tahoma"/>
                          <w:sz w:val="16"/>
                          <w:szCs w:val="16"/>
                        </w:rPr>
                        <w:t>JENNIFER COOK</w:t>
                      </w:r>
                    </w:p>
                    <w:p w14:paraId="670955B1" w14:textId="77777777" w:rsidR="00787DEE" w:rsidRPr="00787DEE" w:rsidRDefault="00787DEE" w:rsidP="00787DEE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787DEE">
                        <w:rPr>
                          <w:rFonts w:ascii="Tahoma" w:hAnsi="Tahoma" w:cs="Tahoma"/>
                          <w:sz w:val="16"/>
                          <w:szCs w:val="16"/>
                        </w:rPr>
                        <w:t>CLERK OF COUNCIL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81E83">
        <w:rPr>
          <w:noProof/>
        </w:rPr>
        <w:object w:dxaOrig="5247" w:dyaOrig="2157" w14:anchorId="5DB6285F">
          <v:shape id="_x0000_i1026" type="#_x0000_t75" alt="" style="width:186pt;height:76.45pt;mso-width-percent:0;mso-height-percent:0;mso-width-percent:0;mso-height-percent:0" o:ole="">
            <v:imagedata r:id="rId10" o:title=""/>
          </v:shape>
          <o:OLEObject Type="Embed" ProgID="CDraw5" ShapeID="_x0000_i1026" DrawAspect="Content" ObjectID="_1801635304" r:id="rId11"/>
        </w:object>
      </w:r>
    </w:p>
    <w:p w14:paraId="4B1112AF" w14:textId="77777777" w:rsidR="00712112" w:rsidRPr="00F85D48" w:rsidRDefault="00712112">
      <w:pPr>
        <w:suppressAutoHyphens/>
        <w:spacing w:line="360" w:lineRule="auto"/>
        <w:jc w:val="center"/>
        <w:rPr>
          <w:spacing w:val="-3"/>
          <w:sz w:val="16"/>
          <w:szCs w:val="16"/>
          <w:u w:val="single"/>
        </w:rPr>
      </w:pPr>
    </w:p>
    <w:p w14:paraId="3EAC41BD" w14:textId="09D6C5D9" w:rsidR="00DB3F3F" w:rsidRPr="00B31164" w:rsidRDefault="00E1111E" w:rsidP="00E1111E">
      <w:pPr>
        <w:jc w:val="center"/>
        <w:rPr>
          <w:rFonts w:ascii="Tw Cen MT" w:hAnsi="Tw Cen MT"/>
          <w:b/>
          <w:sz w:val="24"/>
          <w:szCs w:val="24"/>
        </w:rPr>
      </w:pPr>
      <w:r w:rsidRPr="00B31164">
        <w:rPr>
          <w:rFonts w:ascii="Tw Cen MT" w:hAnsi="Tw Cen MT"/>
          <w:b/>
          <w:sz w:val="24"/>
          <w:szCs w:val="24"/>
        </w:rPr>
        <w:t>Minority Business Enterprise Advisory Board</w:t>
      </w:r>
    </w:p>
    <w:p w14:paraId="227EE335" w14:textId="3CC2F822" w:rsidR="00EB584D" w:rsidRDefault="0033310C" w:rsidP="00EB584D">
      <w:pPr>
        <w:pStyle w:val="NormalWeb"/>
        <w:rPr>
          <w:rFonts w:ascii="Calibri" w:hAnsi="Calibri" w:cs="Calibri"/>
        </w:rPr>
      </w:pPr>
      <w:r w:rsidRPr="0033310C">
        <w:rPr>
          <w:rFonts w:ascii="Tw Cen MT" w:hAnsi="Tw Cen MT"/>
        </w:rPr>
        <w:t>A meeting of the Minority Business Enterprise Advisory Board will be held on Thursday</w:t>
      </w:r>
      <w:r w:rsidR="000B4981">
        <w:rPr>
          <w:rFonts w:ascii="Tw Cen MT" w:hAnsi="Tw Cen MT"/>
        </w:rPr>
        <w:t>,</w:t>
      </w:r>
      <w:r w:rsidR="00FB1E68">
        <w:rPr>
          <w:rFonts w:ascii="Tw Cen MT" w:hAnsi="Tw Cen MT"/>
        </w:rPr>
        <w:t xml:space="preserve"> </w:t>
      </w:r>
      <w:r w:rsidR="009366A2">
        <w:rPr>
          <w:rFonts w:ascii="Tw Cen MT" w:hAnsi="Tw Cen MT"/>
        </w:rPr>
        <w:t>February 27</w:t>
      </w:r>
      <w:r w:rsidR="009366A2" w:rsidRPr="009366A2">
        <w:rPr>
          <w:rFonts w:ascii="Tw Cen MT" w:hAnsi="Tw Cen MT"/>
          <w:vertAlign w:val="superscript"/>
        </w:rPr>
        <w:t>th</w:t>
      </w:r>
      <w:r w:rsidR="009366A2">
        <w:rPr>
          <w:rFonts w:ascii="Tw Cen MT" w:hAnsi="Tw Cen MT"/>
        </w:rPr>
        <w:t>,</w:t>
      </w:r>
      <w:r w:rsidR="0052553C">
        <w:rPr>
          <w:rFonts w:ascii="Tw Cen MT" w:hAnsi="Tw Cen MT"/>
        </w:rPr>
        <w:t xml:space="preserve"> </w:t>
      </w:r>
      <w:r w:rsidR="0010121F">
        <w:rPr>
          <w:rFonts w:ascii="Tw Cen MT" w:hAnsi="Tw Cen MT"/>
        </w:rPr>
        <w:t>202</w:t>
      </w:r>
      <w:r w:rsidR="009366A2">
        <w:rPr>
          <w:rFonts w:ascii="Tw Cen MT" w:hAnsi="Tw Cen MT"/>
        </w:rPr>
        <w:t>5</w:t>
      </w:r>
      <w:r w:rsidR="0010121F">
        <w:rPr>
          <w:rFonts w:ascii="Tw Cen MT" w:hAnsi="Tw Cen MT"/>
        </w:rPr>
        <w:t>,</w:t>
      </w:r>
      <w:r w:rsidR="00694AAF">
        <w:rPr>
          <w:rFonts w:ascii="Tw Cen MT" w:hAnsi="Tw Cen MT"/>
        </w:rPr>
        <w:t xml:space="preserve"> fr</w:t>
      </w:r>
      <w:r w:rsidRPr="0033310C">
        <w:rPr>
          <w:rFonts w:ascii="Tw Cen MT" w:hAnsi="Tw Cen MT"/>
        </w:rPr>
        <w:t xml:space="preserve">om 5:30 p.m. – 6:30 p.m. </w:t>
      </w:r>
      <w:r w:rsidR="009366A2">
        <w:rPr>
          <w:rFonts w:ascii="Tw Cen MT" w:hAnsi="Tw Cen MT"/>
        </w:rPr>
        <w:t>at 91 Hanover St. Charleston SC 29403.</w:t>
      </w:r>
      <w:r w:rsidR="00673E2A">
        <w:rPr>
          <w:rFonts w:ascii="Tw Cen MT" w:hAnsi="Tw Cen MT"/>
        </w:rPr>
        <w:t xml:space="preserve"> The Public is invited </w:t>
      </w:r>
      <w:r w:rsidR="00990140">
        <w:rPr>
          <w:rFonts w:ascii="Tw Cen MT" w:hAnsi="Tw Cen MT"/>
        </w:rPr>
        <w:t xml:space="preserve">to </w:t>
      </w:r>
      <w:r w:rsidR="0052553C">
        <w:rPr>
          <w:rFonts w:ascii="Tw Cen MT" w:hAnsi="Tw Cen MT"/>
        </w:rPr>
        <w:t xml:space="preserve">view </w:t>
      </w:r>
      <w:r w:rsidR="00990140">
        <w:rPr>
          <w:rFonts w:ascii="Calibri" w:hAnsi="Calibri" w:cs="Calibri"/>
        </w:rPr>
        <w:t xml:space="preserve">via </w:t>
      </w:r>
      <w:r w:rsidR="00694AAF">
        <w:rPr>
          <w:rFonts w:ascii="Calibri" w:hAnsi="Calibri" w:cs="Calibri"/>
        </w:rPr>
        <w:t>Zoom</w:t>
      </w:r>
      <w:r w:rsidR="00990140">
        <w:rPr>
          <w:rFonts w:ascii="Calibri" w:hAnsi="Calibri" w:cs="Calibri"/>
        </w:rPr>
        <w:t xml:space="preserve">. </w:t>
      </w:r>
      <w:r w:rsidR="00694AAF">
        <w:rPr>
          <w:rFonts w:ascii="Calibri" w:hAnsi="Calibri" w:cs="Calibri"/>
        </w:rPr>
        <w:t xml:space="preserve"> </w:t>
      </w:r>
    </w:p>
    <w:p w14:paraId="5FAC5C30" w14:textId="38D401E4" w:rsidR="00700C9E" w:rsidRDefault="004013FC" w:rsidP="00700C9E">
      <w:pPr>
        <w:pStyle w:val="NormalWeb"/>
      </w:pPr>
      <w:r w:rsidRPr="004013FC">
        <w:rPr>
          <w:rFonts w:ascii="Calibri" w:hAnsi="Calibri" w:cs="Calibri"/>
        </w:rPr>
        <w:t>Join Zoom Meeting</w:t>
      </w:r>
      <w:r w:rsidR="0052553C">
        <w:t>:</w:t>
      </w:r>
      <w:r w:rsidR="00700C9E" w:rsidRPr="00700C9E">
        <w:t xml:space="preserve"> </w:t>
      </w:r>
      <w:r w:rsidR="00700C9E">
        <w:br/>
      </w:r>
      <w:hyperlink r:id="rId12" w:history="1">
        <w:r w:rsidR="002E268F" w:rsidRPr="0065584D">
          <w:rPr>
            <w:rStyle w:val="Hyperlink"/>
          </w:rPr>
          <w:t>https://us02web.zoom.us/j/83759855669</w:t>
        </w:r>
      </w:hyperlink>
      <w:r w:rsidR="00700C9E">
        <w:t xml:space="preserve"> </w:t>
      </w:r>
    </w:p>
    <w:p w14:paraId="72597972" w14:textId="77777777" w:rsidR="00700C9E" w:rsidRDefault="00700C9E" w:rsidP="00700C9E">
      <w:pPr>
        <w:pStyle w:val="NormalWeb"/>
      </w:pPr>
      <w:r>
        <w:t xml:space="preserve">Meeting ID: 837 5985 5669 </w:t>
      </w:r>
      <w:r>
        <w:br/>
        <w:t xml:space="preserve">Passcode: 270266 </w:t>
      </w:r>
    </w:p>
    <w:p w14:paraId="3A6B01D0" w14:textId="3890B50F" w:rsidR="00FD6E2C" w:rsidRPr="003F7564" w:rsidRDefault="00712112" w:rsidP="00EB584D">
      <w:pPr>
        <w:pStyle w:val="NormalWeb"/>
        <w:ind w:left="2880" w:firstLine="720"/>
        <w:rPr>
          <w:rFonts w:ascii="Tw Cen MT" w:hAnsi="Tw Cen MT"/>
          <w:b/>
          <w:u w:val="single"/>
        </w:rPr>
      </w:pPr>
      <w:r w:rsidRPr="00B31164">
        <w:rPr>
          <w:rFonts w:ascii="Tw Cen MT" w:hAnsi="Tw Cen MT"/>
          <w:b/>
          <w:u w:val="single"/>
        </w:rPr>
        <w:t>Agenda</w:t>
      </w:r>
    </w:p>
    <w:p w14:paraId="158574AA" w14:textId="768CE370" w:rsidR="00C07255" w:rsidRDefault="00C07255" w:rsidP="00FD6E2C">
      <w:pPr>
        <w:rPr>
          <w:rFonts w:ascii="Tw Cen MT" w:hAnsi="Tw Cen MT"/>
          <w:b/>
          <w:bCs/>
          <w:sz w:val="24"/>
          <w:szCs w:val="24"/>
        </w:rPr>
      </w:pPr>
      <w:r>
        <w:rPr>
          <w:rFonts w:ascii="Tw Cen MT" w:hAnsi="Tw Cen MT"/>
          <w:b/>
          <w:bCs/>
          <w:sz w:val="24"/>
          <w:szCs w:val="24"/>
        </w:rPr>
        <w:t>Welcome &amp; Introductions</w:t>
      </w:r>
    </w:p>
    <w:p w14:paraId="15FE3D7F" w14:textId="78DF2B29" w:rsidR="00C07255" w:rsidRDefault="00EB584D" w:rsidP="00FD6E2C">
      <w:pPr>
        <w:rPr>
          <w:rFonts w:ascii="Tw Cen MT" w:hAnsi="Tw Cen MT"/>
          <w:b/>
          <w:bCs/>
          <w:sz w:val="24"/>
          <w:szCs w:val="24"/>
        </w:rPr>
      </w:pPr>
      <w:r>
        <w:rPr>
          <w:rFonts w:ascii="Tw Cen MT" w:hAnsi="Tw Cen MT"/>
          <w:b/>
          <w:bCs/>
          <w:sz w:val="24"/>
          <w:szCs w:val="24"/>
        </w:rPr>
        <w:tab/>
      </w:r>
    </w:p>
    <w:p w14:paraId="0D0EAB9C" w14:textId="46A8BBB6" w:rsidR="00C07255" w:rsidRPr="00AB001C" w:rsidRDefault="000E72DE" w:rsidP="00C07255">
      <w:pPr>
        <w:pStyle w:val="ListParagraph"/>
        <w:numPr>
          <w:ilvl w:val="0"/>
          <w:numId w:val="37"/>
        </w:numPr>
        <w:rPr>
          <w:rFonts w:ascii="Tw Cen MT" w:hAnsi="Tw Cen MT"/>
          <w:b/>
          <w:bCs/>
          <w:i/>
          <w:sz w:val="24"/>
          <w:szCs w:val="24"/>
        </w:rPr>
      </w:pPr>
      <w:r w:rsidRPr="00AB001C">
        <w:rPr>
          <w:rFonts w:ascii="Tw Cen MT" w:hAnsi="Tw Cen MT"/>
          <w:b/>
          <w:bCs/>
          <w:i/>
          <w:sz w:val="24"/>
          <w:szCs w:val="24"/>
        </w:rPr>
        <w:t xml:space="preserve">Roll-Call </w:t>
      </w:r>
      <w:r w:rsidR="00FF7288" w:rsidRPr="00AB001C">
        <w:rPr>
          <w:rFonts w:ascii="Tw Cen MT" w:hAnsi="Tw Cen MT"/>
          <w:b/>
          <w:bCs/>
          <w:i/>
          <w:sz w:val="24"/>
          <w:szCs w:val="24"/>
        </w:rPr>
        <w:t xml:space="preserve">    </w:t>
      </w:r>
      <w:r w:rsidR="00C07255" w:rsidRPr="00AB001C">
        <w:rPr>
          <w:rFonts w:ascii="Tw Cen MT" w:hAnsi="Tw Cen MT"/>
          <w:b/>
          <w:bCs/>
          <w:i/>
          <w:sz w:val="24"/>
          <w:szCs w:val="24"/>
        </w:rPr>
        <w:t xml:space="preserve">  </w:t>
      </w:r>
    </w:p>
    <w:p w14:paraId="08959284" w14:textId="6698AD5F" w:rsidR="000E72DE" w:rsidRPr="00700C9E" w:rsidRDefault="00FD6E2C" w:rsidP="000E72DE">
      <w:pPr>
        <w:numPr>
          <w:ilvl w:val="0"/>
          <w:numId w:val="35"/>
        </w:numPr>
        <w:rPr>
          <w:rFonts w:ascii="Tw Cen MT" w:hAnsi="Tw Cen MT"/>
          <w:bCs/>
          <w:sz w:val="24"/>
          <w:szCs w:val="24"/>
        </w:rPr>
      </w:pPr>
      <w:r w:rsidRPr="0033310C">
        <w:rPr>
          <w:rFonts w:ascii="Tw Cen MT" w:hAnsi="Tw Cen MT"/>
          <w:b/>
          <w:bCs/>
          <w:sz w:val="24"/>
          <w:szCs w:val="24"/>
        </w:rPr>
        <w:t>New Business/Update</w:t>
      </w:r>
    </w:p>
    <w:p w14:paraId="1F2DE7C1" w14:textId="315AE715" w:rsidR="00700C9E" w:rsidRPr="00700C9E" w:rsidRDefault="00700C9E" w:rsidP="000E72DE">
      <w:pPr>
        <w:numPr>
          <w:ilvl w:val="0"/>
          <w:numId w:val="35"/>
        </w:numPr>
        <w:rPr>
          <w:rFonts w:ascii="Tw Cen MT" w:hAnsi="Tw Cen MT"/>
          <w:bCs/>
          <w:sz w:val="24"/>
          <w:szCs w:val="24"/>
        </w:rPr>
      </w:pPr>
      <w:r>
        <w:rPr>
          <w:rFonts w:ascii="Tw Cen MT" w:hAnsi="Tw Cen MT"/>
          <w:b/>
          <w:bCs/>
          <w:sz w:val="24"/>
          <w:szCs w:val="24"/>
        </w:rPr>
        <w:t>MBD – Minority Business Development</w:t>
      </w:r>
    </w:p>
    <w:p w14:paraId="0B03F393" w14:textId="6CCB668C" w:rsidR="00700C9E" w:rsidRPr="00FB1E68" w:rsidRDefault="00700C9E" w:rsidP="00700C9E">
      <w:pPr>
        <w:numPr>
          <w:ilvl w:val="1"/>
          <w:numId w:val="35"/>
        </w:numPr>
        <w:rPr>
          <w:rFonts w:ascii="Tw Cen MT" w:hAnsi="Tw Cen MT"/>
          <w:bCs/>
          <w:sz w:val="24"/>
          <w:szCs w:val="24"/>
        </w:rPr>
      </w:pPr>
      <w:r>
        <w:rPr>
          <w:rFonts w:ascii="Tw Cen MT" w:hAnsi="Tw Cen MT"/>
          <w:b/>
          <w:bCs/>
          <w:sz w:val="24"/>
          <w:szCs w:val="24"/>
        </w:rPr>
        <w:t xml:space="preserve">Small Business Opportunity Expo – 4-1-2025 </w:t>
      </w:r>
    </w:p>
    <w:p w14:paraId="4A320A18" w14:textId="4D35B5C3" w:rsidR="002A6220" w:rsidRPr="00990140" w:rsidRDefault="00673E2A" w:rsidP="00C07255">
      <w:pPr>
        <w:numPr>
          <w:ilvl w:val="0"/>
          <w:numId w:val="35"/>
        </w:numPr>
        <w:rPr>
          <w:rFonts w:ascii="Tw Cen MT" w:hAnsi="Tw Cen MT"/>
          <w:b/>
          <w:bCs/>
          <w:sz w:val="24"/>
          <w:szCs w:val="24"/>
        </w:rPr>
      </w:pPr>
      <w:r w:rsidRPr="00990140">
        <w:rPr>
          <w:rFonts w:ascii="Tw Cen MT" w:hAnsi="Tw Cen MT"/>
          <w:b/>
          <w:bCs/>
          <w:sz w:val="24"/>
          <w:szCs w:val="24"/>
        </w:rPr>
        <w:t>En</w:t>
      </w:r>
      <w:r w:rsidR="00C07255" w:rsidRPr="00990140">
        <w:rPr>
          <w:rFonts w:ascii="Tw Cen MT" w:hAnsi="Tw Cen MT"/>
          <w:b/>
          <w:bCs/>
          <w:sz w:val="24"/>
          <w:szCs w:val="24"/>
        </w:rPr>
        <w:t>trepreneur</w:t>
      </w:r>
      <w:r w:rsidR="008A1783">
        <w:rPr>
          <w:rFonts w:ascii="Tw Cen MT" w:hAnsi="Tw Cen MT"/>
          <w:b/>
          <w:bCs/>
          <w:sz w:val="24"/>
          <w:szCs w:val="24"/>
        </w:rPr>
        <w:t xml:space="preserve">ial </w:t>
      </w:r>
      <w:r w:rsidR="00C07255" w:rsidRPr="00990140">
        <w:rPr>
          <w:rFonts w:ascii="Tw Cen MT" w:hAnsi="Tw Cen MT"/>
          <w:b/>
          <w:bCs/>
          <w:sz w:val="24"/>
          <w:szCs w:val="24"/>
        </w:rPr>
        <w:t>Resource Center</w:t>
      </w:r>
      <w:r w:rsidR="005068C7" w:rsidRPr="00990140">
        <w:rPr>
          <w:rFonts w:ascii="Tw Cen MT" w:hAnsi="Tw Cen MT"/>
          <w:b/>
          <w:bCs/>
          <w:sz w:val="24"/>
          <w:szCs w:val="24"/>
        </w:rPr>
        <w:t xml:space="preserve"> (ERC) </w:t>
      </w:r>
    </w:p>
    <w:p w14:paraId="05B27A8C" w14:textId="10DE803A" w:rsidR="0052553C" w:rsidRDefault="007853A5" w:rsidP="00C723D1">
      <w:pPr>
        <w:numPr>
          <w:ilvl w:val="1"/>
          <w:numId w:val="35"/>
        </w:numPr>
        <w:rPr>
          <w:rFonts w:ascii="Tw Cen MT" w:hAnsi="Tw Cen MT"/>
          <w:bCs/>
          <w:sz w:val="24"/>
          <w:szCs w:val="24"/>
        </w:rPr>
      </w:pPr>
      <w:r>
        <w:rPr>
          <w:rFonts w:ascii="Tw Cen MT" w:hAnsi="Tw Cen MT"/>
          <w:bCs/>
          <w:sz w:val="24"/>
          <w:szCs w:val="24"/>
        </w:rPr>
        <w:t xml:space="preserve">ERC </w:t>
      </w:r>
      <w:r w:rsidR="00700C9E">
        <w:rPr>
          <w:rFonts w:ascii="Tw Cen MT" w:hAnsi="Tw Cen MT"/>
          <w:bCs/>
          <w:sz w:val="24"/>
          <w:szCs w:val="24"/>
        </w:rPr>
        <w:t xml:space="preserve">II Application Process </w:t>
      </w:r>
    </w:p>
    <w:p w14:paraId="2450253F" w14:textId="283995BC" w:rsidR="00700C9E" w:rsidRDefault="00700C9E" w:rsidP="00C723D1">
      <w:pPr>
        <w:numPr>
          <w:ilvl w:val="1"/>
          <w:numId w:val="35"/>
        </w:numPr>
        <w:rPr>
          <w:rFonts w:ascii="Tw Cen MT" w:hAnsi="Tw Cen MT"/>
          <w:bCs/>
          <w:sz w:val="24"/>
          <w:szCs w:val="24"/>
        </w:rPr>
      </w:pPr>
      <w:r>
        <w:rPr>
          <w:rFonts w:ascii="Tw Cen MT" w:hAnsi="Tw Cen MT"/>
          <w:bCs/>
          <w:sz w:val="24"/>
          <w:szCs w:val="24"/>
        </w:rPr>
        <w:t>ERC Report</w:t>
      </w:r>
    </w:p>
    <w:p w14:paraId="35F40077" w14:textId="53D50240" w:rsidR="0010121F" w:rsidRPr="00C723D1" w:rsidRDefault="0010121F" w:rsidP="00C723D1">
      <w:pPr>
        <w:numPr>
          <w:ilvl w:val="1"/>
          <w:numId w:val="35"/>
        </w:numPr>
        <w:rPr>
          <w:rFonts w:ascii="Tw Cen MT" w:hAnsi="Tw Cen MT"/>
          <w:bCs/>
          <w:sz w:val="24"/>
          <w:szCs w:val="24"/>
        </w:rPr>
      </w:pPr>
      <w:r>
        <w:rPr>
          <w:rFonts w:ascii="Tw Cen MT" w:hAnsi="Tw Cen MT"/>
          <w:bCs/>
          <w:sz w:val="24"/>
          <w:szCs w:val="24"/>
        </w:rPr>
        <w:t>Up-coming Events</w:t>
      </w:r>
    </w:p>
    <w:p w14:paraId="3E5743F0" w14:textId="093B96E9" w:rsidR="009B7BDC" w:rsidRPr="00C723D1" w:rsidRDefault="009B7BDC" w:rsidP="00FD6E2C">
      <w:pPr>
        <w:numPr>
          <w:ilvl w:val="1"/>
          <w:numId w:val="35"/>
        </w:numPr>
        <w:rPr>
          <w:rFonts w:ascii="Tw Cen MT" w:hAnsi="Tw Cen MT"/>
          <w:bCs/>
          <w:sz w:val="24"/>
          <w:szCs w:val="24"/>
        </w:rPr>
      </w:pPr>
      <w:r>
        <w:rPr>
          <w:rFonts w:ascii="Tw Cen MT" w:hAnsi="Tw Cen MT"/>
          <w:bCs/>
          <w:sz w:val="24"/>
          <w:szCs w:val="24"/>
        </w:rPr>
        <w:t>Board Vacancies – Update</w:t>
      </w:r>
    </w:p>
    <w:p w14:paraId="16C78659" w14:textId="77777777" w:rsidR="009B7BDC" w:rsidRDefault="009B7BDC" w:rsidP="00FD6E2C">
      <w:pPr>
        <w:rPr>
          <w:rFonts w:ascii="Tw Cen MT" w:hAnsi="Tw Cen MT"/>
          <w:b/>
          <w:bCs/>
          <w:sz w:val="24"/>
          <w:szCs w:val="24"/>
        </w:rPr>
      </w:pPr>
    </w:p>
    <w:p w14:paraId="30366133" w14:textId="34D627F4" w:rsidR="005068C7" w:rsidRDefault="005068C7" w:rsidP="00FD6E2C">
      <w:pPr>
        <w:rPr>
          <w:rFonts w:ascii="Tw Cen MT" w:hAnsi="Tw Cen MT"/>
          <w:b/>
          <w:bCs/>
          <w:sz w:val="24"/>
          <w:szCs w:val="24"/>
        </w:rPr>
      </w:pPr>
      <w:r>
        <w:rPr>
          <w:rFonts w:ascii="Tw Cen MT" w:hAnsi="Tw Cen MT"/>
          <w:b/>
          <w:bCs/>
          <w:sz w:val="24"/>
          <w:szCs w:val="24"/>
        </w:rPr>
        <w:t>Announcements:</w:t>
      </w:r>
    </w:p>
    <w:p w14:paraId="1C301ADF" w14:textId="77777777" w:rsidR="0052553C" w:rsidRDefault="0052553C" w:rsidP="00FD6E2C">
      <w:pPr>
        <w:rPr>
          <w:rFonts w:ascii="Tw Cen MT" w:hAnsi="Tw Cen MT"/>
          <w:b/>
          <w:bCs/>
          <w:sz w:val="24"/>
          <w:szCs w:val="24"/>
        </w:rPr>
      </w:pPr>
    </w:p>
    <w:p w14:paraId="3C40105C" w14:textId="4E3F5A0F" w:rsidR="006C1C65" w:rsidRDefault="006C1C65" w:rsidP="00C723D1">
      <w:pPr>
        <w:ind w:firstLine="720"/>
        <w:rPr>
          <w:rFonts w:ascii="Tw Cen MT" w:hAnsi="Tw Cen MT"/>
          <w:bCs/>
          <w:sz w:val="24"/>
          <w:szCs w:val="24"/>
        </w:rPr>
      </w:pPr>
      <w:r>
        <w:rPr>
          <w:rFonts w:ascii="Tw Cen MT" w:hAnsi="Tw Cen MT"/>
          <w:bCs/>
          <w:sz w:val="24"/>
          <w:szCs w:val="24"/>
        </w:rPr>
        <w:t>Board Members Shares</w:t>
      </w:r>
      <w:r w:rsidR="0052553C">
        <w:rPr>
          <w:rFonts w:ascii="Tw Cen MT" w:hAnsi="Tw Cen MT"/>
          <w:bCs/>
          <w:sz w:val="24"/>
          <w:szCs w:val="24"/>
        </w:rPr>
        <w:tab/>
      </w:r>
      <w:r>
        <w:rPr>
          <w:rFonts w:ascii="Tw Cen MT" w:hAnsi="Tw Cen MT"/>
          <w:bCs/>
          <w:sz w:val="24"/>
          <w:szCs w:val="24"/>
        </w:rPr>
        <w:t xml:space="preserve"> </w:t>
      </w:r>
    </w:p>
    <w:p w14:paraId="58FAB490" w14:textId="77777777" w:rsidR="005068C7" w:rsidRDefault="005068C7" w:rsidP="00FD6E2C">
      <w:pPr>
        <w:rPr>
          <w:rFonts w:ascii="Tw Cen MT" w:hAnsi="Tw Cen MT"/>
          <w:b/>
          <w:bCs/>
          <w:sz w:val="24"/>
          <w:szCs w:val="24"/>
        </w:rPr>
      </w:pPr>
    </w:p>
    <w:p w14:paraId="37176831" w14:textId="313BAA22" w:rsidR="0051506E" w:rsidRPr="0033310C" w:rsidRDefault="00FD6E2C" w:rsidP="00FD6E2C">
      <w:pPr>
        <w:rPr>
          <w:rFonts w:ascii="Tw Cen MT" w:hAnsi="Tw Cen MT"/>
          <w:b/>
          <w:sz w:val="24"/>
          <w:szCs w:val="24"/>
          <w:highlight w:val="yellow"/>
        </w:rPr>
      </w:pPr>
      <w:r w:rsidRPr="0033310C">
        <w:rPr>
          <w:rFonts w:ascii="Tw Cen MT" w:hAnsi="Tw Cen MT"/>
          <w:b/>
          <w:bCs/>
          <w:sz w:val="24"/>
          <w:szCs w:val="24"/>
        </w:rPr>
        <w:t xml:space="preserve">Adjourn </w:t>
      </w:r>
    </w:p>
    <w:sectPr w:rsidR="0051506E" w:rsidRPr="0033310C" w:rsidSect="00EF698D">
      <w:footerReference w:type="default" r:id="rId13"/>
      <w:footerReference w:type="first" r:id="rId14"/>
      <w:pgSz w:w="12240" w:h="15840" w:code="1"/>
      <w:pgMar w:top="144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3379B" w14:textId="77777777" w:rsidR="0081639B" w:rsidRDefault="0081639B">
      <w:r>
        <w:separator/>
      </w:r>
    </w:p>
  </w:endnote>
  <w:endnote w:type="continuationSeparator" w:id="0">
    <w:p w14:paraId="3CB88D05" w14:textId="77777777" w:rsidR="0081639B" w:rsidRDefault="0081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bassy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506B" w14:textId="1006F510" w:rsidR="00A04BDC" w:rsidRPr="00781E83" w:rsidRDefault="00781E83" w:rsidP="00781E83">
    <w:pPr>
      <w:spacing w:after="120"/>
      <w:jc w:val="center"/>
      <w:rPr>
        <w:rFonts w:ascii="Tw Cen MT" w:hAnsi="Tw Cen MT"/>
        <w:szCs w:val="16"/>
      </w:rPr>
    </w:pPr>
    <w:r w:rsidRPr="00781E83">
      <w:rPr>
        <w:rFonts w:ascii="Tw Cen MT" w:hAnsi="Tw Cen MT"/>
        <w:szCs w:val="16"/>
      </w:rPr>
      <w:t xml:space="preserve">In accordance with the Americans with Disabilities Act, people who need alternative formats, ASL (American Sign Language) Interpretation or other accommodation please contact Janet Schumacher at (843) 577-1389 or email to </w:t>
    </w:r>
    <w:hyperlink r:id="rId1" w:history="1">
      <w:r w:rsidRPr="00781E83">
        <w:rPr>
          <w:rStyle w:val="Hyperlink"/>
          <w:rFonts w:ascii="Tw Cen MT" w:hAnsi="Tw Cen MT"/>
          <w:szCs w:val="16"/>
        </w:rPr>
        <w:t>schumacherj@charleston-sc.gov</w:t>
      </w:r>
    </w:hyperlink>
    <w:r w:rsidRPr="00781E83">
      <w:rPr>
        <w:rFonts w:ascii="Tw Cen MT" w:hAnsi="Tw Cen MT"/>
        <w:szCs w:val="16"/>
      </w:rPr>
      <w:t xml:space="preserve"> three business days prior to the meeting.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23BD7" w14:textId="77777777" w:rsidR="00A04BDC" w:rsidRDefault="00A04BDC">
    <w:pPr>
      <w:pStyle w:val="Footer"/>
    </w:pPr>
  </w:p>
  <w:p w14:paraId="286E82BF" w14:textId="77777777" w:rsidR="00A04BDC" w:rsidRDefault="00A04BDC">
    <w:pPr>
      <w:pStyle w:val="Footer"/>
    </w:pPr>
  </w:p>
  <w:p w14:paraId="329A927C" w14:textId="77777777" w:rsidR="00A04BDC" w:rsidRDefault="00A04BDC">
    <w:pPr>
      <w:pStyle w:val="Footer"/>
      <w:rPr>
        <w:sz w:val="16"/>
      </w:rPr>
    </w:pPr>
  </w:p>
  <w:p w14:paraId="6EF26241" w14:textId="77777777" w:rsidR="00A04BDC" w:rsidRDefault="00A04BDC">
    <w:pPr>
      <w:pStyle w:val="Footer"/>
      <w:rPr>
        <w:sz w:val="16"/>
      </w:rPr>
    </w:pPr>
  </w:p>
  <w:p w14:paraId="63B05531" w14:textId="77777777" w:rsidR="00A04BDC" w:rsidRDefault="00A04BDC">
    <w:pPr>
      <w:pStyle w:val="Footer"/>
      <w:rPr>
        <w:sz w:val="16"/>
      </w:rPr>
    </w:pPr>
  </w:p>
  <w:p w14:paraId="7EC1231F" w14:textId="77777777" w:rsidR="00A04BDC" w:rsidRDefault="00A04BDC">
    <w:pPr>
      <w:pStyle w:val="Footer"/>
      <w:rPr>
        <w:sz w:val="16"/>
      </w:rPr>
    </w:pPr>
  </w:p>
  <w:p w14:paraId="526D52CC" w14:textId="77777777" w:rsidR="00A04BDC" w:rsidRDefault="00A04BDC">
    <w:pPr>
      <w:pStyle w:val="Footer"/>
      <w:rPr>
        <w:sz w:val="16"/>
      </w:rPr>
    </w:pPr>
  </w:p>
  <w:p w14:paraId="470E43BC" w14:textId="77777777" w:rsidR="00A04BDC" w:rsidRDefault="00A04BDC">
    <w:pPr>
      <w:pStyle w:val="Footer"/>
      <w:rPr>
        <w:sz w:val="16"/>
      </w:rPr>
    </w:pPr>
  </w:p>
  <w:p w14:paraId="09496528" w14:textId="77777777" w:rsidR="00A04BDC" w:rsidRDefault="00A04BDC">
    <w:pPr>
      <w:pStyle w:val="Footer"/>
      <w:rPr>
        <w:sz w:val="16"/>
      </w:rPr>
    </w:pPr>
    <w:r>
      <w:rPr>
        <w:sz w:val="16"/>
      </w:rPr>
      <w:t xml:space="preserve">CHARLESTON CITY HALL    •    80 BROAD STREET    •    CHARLESTON, SOUTH CAROLINA 29401    • </w:t>
    </w:r>
    <w:proofErr w:type="gramStart"/>
    <w:r>
      <w:rPr>
        <w:sz w:val="16"/>
      </w:rPr>
      <w:t xml:space="preserve">   (</w:t>
    </w:r>
    <w:proofErr w:type="gramEnd"/>
    <w:r>
      <w:rPr>
        <w:sz w:val="16"/>
      </w:rPr>
      <w:t>843) 724-3727</w:t>
    </w:r>
  </w:p>
  <w:p w14:paraId="5FBA6B8C" w14:textId="77777777" w:rsidR="00A04BDC" w:rsidRDefault="00A04BDC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0CF8C" w14:textId="77777777" w:rsidR="0081639B" w:rsidRDefault="0081639B">
      <w:r>
        <w:separator/>
      </w:r>
    </w:p>
  </w:footnote>
  <w:footnote w:type="continuationSeparator" w:id="0">
    <w:p w14:paraId="51F36FE7" w14:textId="77777777" w:rsidR="0081639B" w:rsidRDefault="00816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696"/>
    <w:multiLevelType w:val="hybridMultilevel"/>
    <w:tmpl w:val="356E3A62"/>
    <w:lvl w:ilvl="0" w:tplc="2206A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5107C"/>
    <w:multiLevelType w:val="hybridMultilevel"/>
    <w:tmpl w:val="470285B6"/>
    <w:lvl w:ilvl="0" w:tplc="A6F21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5CF5"/>
    <w:multiLevelType w:val="hybridMultilevel"/>
    <w:tmpl w:val="AE84AA52"/>
    <w:lvl w:ilvl="0" w:tplc="D8024D30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CFC56A0"/>
    <w:multiLevelType w:val="hybridMultilevel"/>
    <w:tmpl w:val="CE64703A"/>
    <w:lvl w:ilvl="0" w:tplc="6BCC0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F97FDB"/>
    <w:multiLevelType w:val="hybridMultilevel"/>
    <w:tmpl w:val="EFA4028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7E534B"/>
    <w:multiLevelType w:val="hybridMultilevel"/>
    <w:tmpl w:val="F07EC042"/>
    <w:lvl w:ilvl="0" w:tplc="8D882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B52D13"/>
    <w:multiLevelType w:val="hybridMultilevel"/>
    <w:tmpl w:val="0F3A977E"/>
    <w:lvl w:ilvl="0" w:tplc="3C5631E8">
      <w:start w:val="1"/>
      <w:numFmt w:val="decimal"/>
      <w:lvlText w:val="%1."/>
      <w:lvlJc w:val="left"/>
      <w:pPr>
        <w:ind w:left="99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57367"/>
    <w:multiLevelType w:val="hybridMultilevel"/>
    <w:tmpl w:val="E2B8715C"/>
    <w:lvl w:ilvl="0" w:tplc="F5369E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E64426"/>
    <w:multiLevelType w:val="hybridMultilevel"/>
    <w:tmpl w:val="AA6227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17D83"/>
    <w:multiLevelType w:val="hybridMultilevel"/>
    <w:tmpl w:val="3A2AC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E199E"/>
    <w:multiLevelType w:val="hybridMultilevel"/>
    <w:tmpl w:val="F57A0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008B5"/>
    <w:multiLevelType w:val="hybridMultilevel"/>
    <w:tmpl w:val="6B843D2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A69E3"/>
    <w:multiLevelType w:val="hybridMultilevel"/>
    <w:tmpl w:val="2B50E81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670F0"/>
    <w:multiLevelType w:val="hybridMultilevel"/>
    <w:tmpl w:val="0E40F242"/>
    <w:lvl w:ilvl="0" w:tplc="74B48E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0F5E90"/>
    <w:multiLevelType w:val="hybridMultilevel"/>
    <w:tmpl w:val="2D22E646"/>
    <w:lvl w:ilvl="0" w:tplc="7FD0D97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5" w15:restartNumberingAfterBreak="0">
    <w:nsid w:val="32F05186"/>
    <w:multiLevelType w:val="hybridMultilevel"/>
    <w:tmpl w:val="713813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85189"/>
    <w:multiLevelType w:val="hybridMultilevel"/>
    <w:tmpl w:val="96BE9AD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B3E2B"/>
    <w:multiLevelType w:val="hybridMultilevel"/>
    <w:tmpl w:val="44EC9EC4"/>
    <w:lvl w:ilvl="0" w:tplc="93A49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EC4390"/>
    <w:multiLevelType w:val="hybridMultilevel"/>
    <w:tmpl w:val="32821DA4"/>
    <w:lvl w:ilvl="0" w:tplc="C0B2F5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D24E19"/>
    <w:multiLevelType w:val="hybridMultilevel"/>
    <w:tmpl w:val="9EAEF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5729F"/>
    <w:multiLevelType w:val="hybridMultilevel"/>
    <w:tmpl w:val="2802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5E310B"/>
    <w:multiLevelType w:val="hybridMultilevel"/>
    <w:tmpl w:val="A36291CC"/>
    <w:lvl w:ilvl="0" w:tplc="BBA6694A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40665807"/>
    <w:multiLevelType w:val="hybridMultilevel"/>
    <w:tmpl w:val="5994FC6E"/>
    <w:lvl w:ilvl="0" w:tplc="91DC36B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9077C"/>
    <w:multiLevelType w:val="hybridMultilevel"/>
    <w:tmpl w:val="E66AF93E"/>
    <w:lvl w:ilvl="0" w:tplc="0D4C66C4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7C6CBC62">
      <w:start w:val="1"/>
      <w:numFmt w:val="lowerLetter"/>
      <w:lvlText w:val="%2."/>
      <w:lvlJc w:val="left"/>
      <w:pPr>
        <w:ind w:left="1410" w:hanging="360"/>
      </w:pPr>
      <w:rPr>
        <w:rFonts w:ascii="Arial" w:eastAsia="Times New Roman" w:hAnsi="Arial" w:cs="Times New Roman"/>
      </w:rPr>
    </w:lvl>
    <w:lvl w:ilvl="2" w:tplc="0409001B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 w15:restartNumberingAfterBreak="0">
    <w:nsid w:val="4A684538"/>
    <w:multiLevelType w:val="hybridMultilevel"/>
    <w:tmpl w:val="1D8AA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723F84"/>
    <w:multiLevelType w:val="multilevel"/>
    <w:tmpl w:val="3A2AC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174A3"/>
    <w:multiLevelType w:val="hybridMultilevel"/>
    <w:tmpl w:val="ACFCC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01398"/>
    <w:multiLevelType w:val="hybridMultilevel"/>
    <w:tmpl w:val="CC963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8B3427"/>
    <w:multiLevelType w:val="hybridMultilevel"/>
    <w:tmpl w:val="39E465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41159"/>
    <w:multiLevelType w:val="hybridMultilevel"/>
    <w:tmpl w:val="512A116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E392034E">
      <w:start w:val="1"/>
      <w:numFmt w:val="lowerLetter"/>
      <w:lvlText w:val="%2."/>
      <w:lvlJc w:val="left"/>
      <w:pPr>
        <w:ind w:left="1350" w:hanging="360"/>
      </w:pPr>
      <w:rPr>
        <w:rFonts w:ascii="Arial" w:hAnsi="Arial" w:cs="Arial" w:hint="default"/>
        <w:color w:val="00000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 w15:restartNumberingAfterBreak="0">
    <w:nsid w:val="6BEA3163"/>
    <w:multiLevelType w:val="hybridMultilevel"/>
    <w:tmpl w:val="B6D20C24"/>
    <w:lvl w:ilvl="0" w:tplc="948A0D1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1" w15:restartNumberingAfterBreak="0">
    <w:nsid w:val="6F960F41"/>
    <w:multiLevelType w:val="hybridMultilevel"/>
    <w:tmpl w:val="8E026A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C0A3D"/>
    <w:multiLevelType w:val="hybridMultilevel"/>
    <w:tmpl w:val="F8743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C5CC6"/>
    <w:multiLevelType w:val="hybridMultilevel"/>
    <w:tmpl w:val="90F8FAB6"/>
    <w:lvl w:ilvl="0" w:tplc="AD6465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897D0B"/>
    <w:multiLevelType w:val="hybridMultilevel"/>
    <w:tmpl w:val="6BB6875C"/>
    <w:lvl w:ilvl="0" w:tplc="CDD05162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5" w15:restartNumberingAfterBreak="0">
    <w:nsid w:val="7F7217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8331872">
    <w:abstractNumId w:val="35"/>
  </w:num>
  <w:num w:numId="2" w16cid:durableId="283050206">
    <w:abstractNumId w:val="26"/>
  </w:num>
  <w:num w:numId="3" w16cid:durableId="1144661342">
    <w:abstractNumId w:val="15"/>
  </w:num>
  <w:num w:numId="4" w16cid:durableId="517356454">
    <w:abstractNumId w:val="33"/>
  </w:num>
  <w:num w:numId="5" w16cid:durableId="1055470084">
    <w:abstractNumId w:val="8"/>
  </w:num>
  <w:num w:numId="6" w16cid:durableId="7934022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2811847">
    <w:abstractNumId w:val="23"/>
  </w:num>
  <w:num w:numId="8" w16cid:durableId="424305905">
    <w:abstractNumId w:val="11"/>
  </w:num>
  <w:num w:numId="9" w16cid:durableId="1102341862">
    <w:abstractNumId w:val="30"/>
  </w:num>
  <w:num w:numId="10" w16cid:durableId="184905295">
    <w:abstractNumId w:val="14"/>
  </w:num>
  <w:num w:numId="11" w16cid:durableId="605382566">
    <w:abstractNumId w:val="17"/>
  </w:num>
  <w:num w:numId="12" w16cid:durableId="1368948616">
    <w:abstractNumId w:val="1"/>
  </w:num>
  <w:num w:numId="13" w16cid:durableId="1144856913">
    <w:abstractNumId w:val="5"/>
  </w:num>
  <w:num w:numId="14" w16cid:durableId="728891939">
    <w:abstractNumId w:val="9"/>
  </w:num>
  <w:num w:numId="15" w16cid:durableId="1269854882">
    <w:abstractNumId w:val="19"/>
  </w:num>
  <w:num w:numId="16" w16cid:durableId="2094037576">
    <w:abstractNumId w:val="0"/>
  </w:num>
  <w:num w:numId="17" w16cid:durableId="187254329">
    <w:abstractNumId w:val="3"/>
  </w:num>
  <w:num w:numId="18" w16cid:durableId="716663643">
    <w:abstractNumId w:val="31"/>
  </w:num>
  <w:num w:numId="19" w16cid:durableId="1585531756">
    <w:abstractNumId w:val="25"/>
  </w:num>
  <w:num w:numId="20" w16cid:durableId="278607580">
    <w:abstractNumId w:val="32"/>
  </w:num>
  <w:num w:numId="21" w16cid:durableId="788815097">
    <w:abstractNumId w:val="2"/>
  </w:num>
  <w:num w:numId="22" w16cid:durableId="1927230572">
    <w:abstractNumId w:val="21"/>
  </w:num>
  <w:num w:numId="23" w16cid:durableId="278072488">
    <w:abstractNumId w:val="34"/>
  </w:num>
  <w:num w:numId="24" w16cid:durableId="267153634">
    <w:abstractNumId w:val="13"/>
  </w:num>
  <w:num w:numId="25" w16cid:durableId="101344266">
    <w:abstractNumId w:val="4"/>
  </w:num>
  <w:num w:numId="26" w16cid:durableId="2134277367">
    <w:abstractNumId w:val="16"/>
  </w:num>
  <w:num w:numId="27" w16cid:durableId="1074550316">
    <w:abstractNumId w:val="12"/>
  </w:num>
  <w:num w:numId="28" w16cid:durableId="2142845266">
    <w:abstractNumId w:val="28"/>
  </w:num>
  <w:num w:numId="29" w16cid:durableId="979071518">
    <w:abstractNumId w:val="7"/>
  </w:num>
  <w:num w:numId="30" w16cid:durableId="301078958">
    <w:abstractNumId w:val="18"/>
  </w:num>
  <w:num w:numId="31" w16cid:durableId="977539321">
    <w:abstractNumId w:val="6"/>
  </w:num>
  <w:num w:numId="32" w16cid:durableId="929118047">
    <w:abstractNumId w:val="29"/>
  </w:num>
  <w:num w:numId="33" w16cid:durableId="19715876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45904270">
    <w:abstractNumId w:val="27"/>
  </w:num>
  <w:num w:numId="35" w16cid:durableId="405146693">
    <w:abstractNumId w:val="24"/>
  </w:num>
  <w:num w:numId="36" w16cid:durableId="2145655849">
    <w:abstractNumId w:val="20"/>
  </w:num>
  <w:num w:numId="37" w16cid:durableId="14772626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09"/>
    <w:rsid w:val="00007A91"/>
    <w:rsid w:val="000117C5"/>
    <w:rsid w:val="00012147"/>
    <w:rsid w:val="000141B8"/>
    <w:rsid w:val="000265A4"/>
    <w:rsid w:val="00034AA3"/>
    <w:rsid w:val="000439DA"/>
    <w:rsid w:val="00055A5E"/>
    <w:rsid w:val="00057782"/>
    <w:rsid w:val="00057899"/>
    <w:rsid w:val="000619A8"/>
    <w:rsid w:val="00063617"/>
    <w:rsid w:val="0007741F"/>
    <w:rsid w:val="00096217"/>
    <w:rsid w:val="000A7655"/>
    <w:rsid w:val="000A7EAA"/>
    <w:rsid w:val="000B4981"/>
    <w:rsid w:val="000C3AF9"/>
    <w:rsid w:val="000C7649"/>
    <w:rsid w:val="000E19E3"/>
    <w:rsid w:val="000E2BB7"/>
    <w:rsid w:val="000E72DE"/>
    <w:rsid w:val="0010121F"/>
    <w:rsid w:val="00125360"/>
    <w:rsid w:val="00127350"/>
    <w:rsid w:val="00140B35"/>
    <w:rsid w:val="00140F75"/>
    <w:rsid w:val="0014136B"/>
    <w:rsid w:val="00144653"/>
    <w:rsid w:val="00152A50"/>
    <w:rsid w:val="001542CC"/>
    <w:rsid w:val="001640BD"/>
    <w:rsid w:val="00170730"/>
    <w:rsid w:val="001821C6"/>
    <w:rsid w:val="00191A1F"/>
    <w:rsid w:val="00194F58"/>
    <w:rsid w:val="001A078B"/>
    <w:rsid w:val="001A0B4B"/>
    <w:rsid w:val="001A292B"/>
    <w:rsid w:val="001A4F20"/>
    <w:rsid w:val="001A76DC"/>
    <w:rsid w:val="001B05A6"/>
    <w:rsid w:val="001B0ADA"/>
    <w:rsid w:val="001C2286"/>
    <w:rsid w:val="001C50D8"/>
    <w:rsid w:val="001D1431"/>
    <w:rsid w:val="001D1DB8"/>
    <w:rsid w:val="002025B6"/>
    <w:rsid w:val="0020732F"/>
    <w:rsid w:val="002136B7"/>
    <w:rsid w:val="0021525F"/>
    <w:rsid w:val="00223196"/>
    <w:rsid w:val="0023110E"/>
    <w:rsid w:val="00235DB9"/>
    <w:rsid w:val="00241F81"/>
    <w:rsid w:val="0024664C"/>
    <w:rsid w:val="00255FD4"/>
    <w:rsid w:val="00263604"/>
    <w:rsid w:val="002717E3"/>
    <w:rsid w:val="002762F3"/>
    <w:rsid w:val="00276A47"/>
    <w:rsid w:val="00281A4A"/>
    <w:rsid w:val="00284E9B"/>
    <w:rsid w:val="00287F83"/>
    <w:rsid w:val="002A2D7D"/>
    <w:rsid w:val="002A6220"/>
    <w:rsid w:val="002B6D1E"/>
    <w:rsid w:val="002C44A6"/>
    <w:rsid w:val="002C764D"/>
    <w:rsid w:val="002D5E4A"/>
    <w:rsid w:val="002E268F"/>
    <w:rsid w:val="002E2C8B"/>
    <w:rsid w:val="002F0576"/>
    <w:rsid w:val="002F3333"/>
    <w:rsid w:val="002F58A0"/>
    <w:rsid w:val="003006A1"/>
    <w:rsid w:val="0030286C"/>
    <w:rsid w:val="003262F1"/>
    <w:rsid w:val="00332524"/>
    <w:rsid w:val="00332EBC"/>
    <w:rsid w:val="0033310C"/>
    <w:rsid w:val="003334EF"/>
    <w:rsid w:val="00334F9C"/>
    <w:rsid w:val="003371BA"/>
    <w:rsid w:val="00342023"/>
    <w:rsid w:val="003449B5"/>
    <w:rsid w:val="003470A9"/>
    <w:rsid w:val="003546CD"/>
    <w:rsid w:val="00354907"/>
    <w:rsid w:val="0035554C"/>
    <w:rsid w:val="00356188"/>
    <w:rsid w:val="00363FE5"/>
    <w:rsid w:val="00365436"/>
    <w:rsid w:val="00365831"/>
    <w:rsid w:val="00365F49"/>
    <w:rsid w:val="003715C1"/>
    <w:rsid w:val="003777A9"/>
    <w:rsid w:val="003816DE"/>
    <w:rsid w:val="00381A6D"/>
    <w:rsid w:val="00381CC2"/>
    <w:rsid w:val="0038436C"/>
    <w:rsid w:val="003A2517"/>
    <w:rsid w:val="003A62F2"/>
    <w:rsid w:val="003B5C23"/>
    <w:rsid w:val="003B72A4"/>
    <w:rsid w:val="003B7AA1"/>
    <w:rsid w:val="003C3698"/>
    <w:rsid w:val="003C5BD5"/>
    <w:rsid w:val="003E1B4B"/>
    <w:rsid w:val="003E4DA0"/>
    <w:rsid w:val="003E55CD"/>
    <w:rsid w:val="003E5E1D"/>
    <w:rsid w:val="003E70B3"/>
    <w:rsid w:val="003E7159"/>
    <w:rsid w:val="003F2214"/>
    <w:rsid w:val="003F2AA9"/>
    <w:rsid w:val="003F2BFD"/>
    <w:rsid w:val="003F2C42"/>
    <w:rsid w:val="003F5547"/>
    <w:rsid w:val="003F7564"/>
    <w:rsid w:val="004013FC"/>
    <w:rsid w:val="00410F4E"/>
    <w:rsid w:val="00414059"/>
    <w:rsid w:val="00416307"/>
    <w:rsid w:val="00421167"/>
    <w:rsid w:val="00424F9D"/>
    <w:rsid w:val="004256A9"/>
    <w:rsid w:val="0043161F"/>
    <w:rsid w:val="004358AD"/>
    <w:rsid w:val="004426C6"/>
    <w:rsid w:val="00450141"/>
    <w:rsid w:val="00460609"/>
    <w:rsid w:val="00466FE4"/>
    <w:rsid w:val="00470EAC"/>
    <w:rsid w:val="0047584E"/>
    <w:rsid w:val="00483589"/>
    <w:rsid w:val="00494699"/>
    <w:rsid w:val="0049553F"/>
    <w:rsid w:val="00495F5D"/>
    <w:rsid w:val="004B5E48"/>
    <w:rsid w:val="004D3948"/>
    <w:rsid w:val="004D5DD7"/>
    <w:rsid w:val="004E4AEF"/>
    <w:rsid w:val="004E6684"/>
    <w:rsid w:val="004F2AF1"/>
    <w:rsid w:val="00503925"/>
    <w:rsid w:val="00505202"/>
    <w:rsid w:val="005068C7"/>
    <w:rsid w:val="0050790B"/>
    <w:rsid w:val="0051250C"/>
    <w:rsid w:val="00514C59"/>
    <w:rsid w:val="0051506E"/>
    <w:rsid w:val="005150D1"/>
    <w:rsid w:val="005156AF"/>
    <w:rsid w:val="0052553C"/>
    <w:rsid w:val="00526125"/>
    <w:rsid w:val="00527F8C"/>
    <w:rsid w:val="00536098"/>
    <w:rsid w:val="00550085"/>
    <w:rsid w:val="00553888"/>
    <w:rsid w:val="005608CA"/>
    <w:rsid w:val="00562446"/>
    <w:rsid w:val="00564611"/>
    <w:rsid w:val="0057122C"/>
    <w:rsid w:val="00573F39"/>
    <w:rsid w:val="00574A26"/>
    <w:rsid w:val="00583BDC"/>
    <w:rsid w:val="005963B2"/>
    <w:rsid w:val="005A0446"/>
    <w:rsid w:val="005A1AFD"/>
    <w:rsid w:val="005A2909"/>
    <w:rsid w:val="005A34C1"/>
    <w:rsid w:val="005A52E4"/>
    <w:rsid w:val="005A7E9B"/>
    <w:rsid w:val="005C3ACE"/>
    <w:rsid w:val="005C543A"/>
    <w:rsid w:val="005D027C"/>
    <w:rsid w:val="005D1CFF"/>
    <w:rsid w:val="005D71B0"/>
    <w:rsid w:val="005E2DC6"/>
    <w:rsid w:val="005E7D7B"/>
    <w:rsid w:val="00606464"/>
    <w:rsid w:val="00613D6D"/>
    <w:rsid w:val="00616143"/>
    <w:rsid w:val="006178FA"/>
    <w:rsid w:val="00621226"/>
    <w:rsid w:val="00623B2D"/>
    <w:rsid w:val="00624ED9"/>
    <w:rsid w:val="00640161"/>
    <w:rsid w:val="0064704D"/>
    <w:rsid w:val="006527D9"/>
    <w:rsid w:val="00652A03"/>
    <w:rsid w:val="00654F09"/>
    <w:rsid w:val="00656F8A"/>
    <w:rsid w:val="00661524"/>
    <w:rsid w:val="00661820"/>
    <w:rsid w:val="00671571"/>
    <w:rsid w:val="0067357C"/>
    <w:rsid w:val="00673E2A"/>
    <w:rsid w:val="006748F8"/>
    <w:rsid w:val="00677BD4"/>
    <w:rsid w:val="00680923"/>
    <w:rsid w:val="00685D5D"/>
    <w:rsid w:val="00687F22"/>
    <w:rsid w:val="00694AAF"/>
    <w:rsid w:val="00697E3F"/>
    <w:rsid w:val="006A4B63"/>
    <w:rsid w:val="006B13CC"/>
    <w:rsid w:val="006B2CB6"/>
    <w:rsid w:val="006C1C65"/>
    <w:rsid w:val="006C3BA2"/>
    <w:rsid w:val="006C3E8C"/>
    <w:rsid w:val="006C3FDB"/>
    <w:rsid w:val="006D0CE1"/>
    <w:rsid w:val="006D2F47"/>
    <w:rsid w:val="006D6B28"/>
    <w:rsid w:val="006E0D88"/>
    <w:rsid w:val="006E20F4"/>
    <w:rsid w:val="006E2CF1"/>
    <w:rsid w:val="006E4C0E"/>
    <w:rsid w:val="006E683E"/>
    <w:rsid w:val="006E72FC"/>
    <w:rsid w:val="006F4359"/>
    <w:rsid w:val="006F7068"/>
    <w:rsid w:val="006F722B"/>
    <w:rsid w:val="00700264"/>
    <w:rsid w:val="00700C9E"/>
    <w:rsid w:val="0070762D"/>
    <w:rsid w:val="00707F88"/>
    <w:rsid w:val="0071141B"/>
    <w:rsid w:val="00712112"/>
    <w:rsid w:val="0071289E"/>
    <w:rsid w:val="00715C7E"/>
    <w:rsid w:val="00723970"/>
    <w:rsid w:val="0072484D"/>
    <w:rsid w:val="007273B8"/>
    <w:rsid w:val="0073417B"/>
    <w:rsid w:val="00736A2B"/>
    <w:rsid w:val="00737419"/>
    <w:rsid w:val="00737796"/>
    <w:rsid w:val="00740E2A"/>
    <w:rsid w:val="00743CBE"/>
    <w:rsid w:val="0074592E"/>
    <w:rsid w:val="007470DA"/>
    <w:rsid w:val="007576FD"/>
    <w:rsid w:val="00762963"/>
    <w:rsid w:val="00764CEC"/>
    <w:rsid w:val="007654E1"/>
    <w:rsid w:val="00765D47"/>
    <w:rsid w:val="0077214F"/>
    <w:rsid w:val="00775647"/>
    <w:rsid w:val="007766C5"/>
    <w:rsid w:val="007779E4"/>
    <w:rsid w:val="00781E83"/>
    <w:rsid w:val="007826FE"/>
    <w:rsid w:val="0078375D"/>
    <w:rsid w:val="00783A40"/>
    <w:rsid w:val="007853A5"/>
    <w:rsid w:val="007865C5"/>
    <w:rsid w:val="00787DEE"/>
    <w:rsid w:val="0079360F"/>
    <w:rsid w:val="00795987"/>
    <w:rsid w:val="007A4F80"/>
    <w:rsid w:val="007A7BFF"/>
    <w:rsid w:val="007B326F"/>
    <w:rsid w:val="007B39D1"/>
    <w:rsid w:val="007B700D"/>
    <w:rsid w:val="007D1C58"/>
    <w:rsid w:val="007D4693"/>
    <w:rsid w:val="007E7107"/>
    <w:rsid w:val="007F1026"/>
    <w:rsid w:val="007F18B1"/>
    <w:rsid w:val="007F47B3"/>
    <w:rsid w:val="007F6503"/>
    <w:rsid w:val="007F6E0F"/>
    <w:rsid w:val="00814749"/>
    <w:rsid w:val="0081639B"/>
    <w:rsid w:val="008325BD"/>
    <w:rsid w:val="0084248D"/>
    <w:rsid w:val="008436FA"/>
    <w:rsid w:val="00852CA2"/>
    <w:rsid w:val="00855C2B"/>
    <w:rsid w:val="008567EC"/>
    <w:rsid w:val="00865281"/>
    <w:rsid w:val="008717CE"/>
    <w:rsid w:val="008853BF"/>
    <w:rsid w:val="008902E1"/>
    <w:rsid w:val="00894E7C"/>
    <w:rsid w:val="008A1783"/>
    <w:rsid w:val="008A684F"/>
    <w:rsid w:val="008A6D2F"/>
    <w:rsid w:val="008A7546"/>
    <w:rsid w:val="008B2464"/>
    <w:rsid w:val="008B3B10"/>
    <w:rsid w:val="008B4F5C"/>
    <w:rsid w:val="008D14C8"/>
    <w:rsid w:val="008D49EA"/>
    <w:rsid w:val="008E135E"/>
    <w:rsid w:val="008E37B3"/>
    <w:rsid w:val="008E447D"/>
    <w:rsid w:val="008E4DBE"/>
    <w:rsid w:val="008F3074"/>
    <w:rsid w:val="008F7382"/>
    <w:rsid w:val="00920266"/>
    <w:rsid w:val="00927B82"/>
    <w:rsid w:val="0093256D"/>
    <w:rsid w:val="009366A2"/>
    <w:rsid w:val="00945C73"/>
    <w:rsid w:val="00950FD9"/>
    <w:rsid w:val="009511BB"/>
    <w:rsid w:val="009667E1"/>
    <w:rsid w:val="009670D8"/>
    <w:rsid w:val="00977023"/>
    <w:rsid w:val="009778CC"/>
    <w:rsid w:val="00990140"/>
    <w:rsid w:val="00991FBA"/>
    <w:rsid w:val="009937F9"/>
    <w:rsid w:val="009B7BDC"/>
    <w:rsid w:val="009C5091"/>
    <w:rsid w:val="009D0245"/>
    <w:rsid w:val="009E488A"/>
    <w:rsid w:val="009E4EE4"/>
    <w:rsid w:val="009E4F7C"/>
    <w:rsid w:val="009E7DC4"/>
    <w:rsid w:val="009F39FB"/>
    <w:rsid w:val="009F5EE7"/>
    <w:rsid w:val="009F7A1D"/>
    <w:rsid w:val="00A04BDC"/>
    <w:rsid w:val="00A06BC8"/>
    <w:rsid w:val="00A1173D"/>
    <w:rsid w:val="00A169BF"/>
    <w:rsid w:val="00A17EB8"/>
    <w:rsid w:val="00A216C8"/>
    <w:rsid w:val="00A21A82"/>
    <w:rsid w:val="00A315E4"/>
    <w:rsid w:val="00A31DD4"/>
    <w:rsid w:val="00A36798"/>
    <w:rsid w:val="00A42B8C"/>
    <w:rsid w:val="00A45659"/>
    <w:rsid w:val="00A55CBB"/>
    <w:rsid w:val="00A60FEE"/>
    <w:rsid w:val="00A66237"/>
    <w:rsid w:val="00A72D44"/>
    <w:rsid w:val="00A82CC7"/>
    <w:rsid w:val="00A82D40"/>
    <w:rsid w:val="00A90FB9"/>
    <w:rsid w:val="00AA4A27"/>
    <w:rsid w:val="00AB001C"/>
    <w:rsid w:val="00AB237B"/>
    <w:rsid w:val="00AC212F"/>
    <w:rsid w:val="00AC79B1"/>
    <w:rsid w:val="00AC7E89"/>
    <w:rsid w:val="00AD0855"/>
    <w:rsid w:val="00AE278C"/>
    <w:rsid w:val="00AE7F9D"/>
    <w:rsid w:val="00B1225B"/>
    <w:rsid w:val="00B138B8"/>
    <w:rsid w:val="00B162BF"/>
    <w:rsid w:val="00B21652"/>
    <w:rsid w:val="00B2325C"/>
    <w:rsid w:val="00B31164"/>
    <w:rsid w:val="00B330A5"/>
    <w:rsid w:val="00B35D80"/>
    <w:rsid w:val="00B4022A"/>
    <w:rsid w:val="00B445BC"/>
    <w:rsid w:val="00B51F45"/>
    <w:rsid w:val="00B559EF"/>
    <w:rsid w:val="00B6226F"/>
    <w:rsid w:val="00B64782"/>
    <w:rsid w:val="00B75A71"/>
    <w:rsid w:val="00B957CF"/>
    <w:rsid w:val="00B96705"/>
    <w:rsid w:val="00B97DBA"/>
    <w:rsid w:val="00BB17D2"/>
    <w:rsid w:val="00BB1CDB"/>
    <w:rsid w:val="00BB3490"/>
    <w:rsid w:val="00BC3B8B"/>
    <w:rsid w:val="00BC3F17"/>
    <w:rsid w:val="00BD134A"/>
    <w:rsid w:val="00BD40E8"/>
    <w:rsid w:val="00BD7830"/>
    <w:rsid w:val="00BE256C"/>
    <w:rsid w:val="00BE25E8"/>
    <w:rsid w:val="00BE46C6"/>
    <w:rsid w:val="00C05C9D"/>
    <w:rsid w:val="00C07255"/>
    <w:rsid w:val="00C07F8F"/>
    <w:rsid w:val="00C1107B"/>
    <w:rsid w:val="00C124A0"/>
    <w:rsid w:val="00C15D54"/>
    <w:rsid w:val="00C20EF4"/>
    <w:rsid w:val="00C21278"/>
    <w:rsid w:val="00C251DB"/>
    <w:rsid w:val="00C31E41"/>
    <w:rsid w:val="00C33118"/>
    <w:rsid w:val="00C334E3"/>
    <w:rsid w:val="00C41207"/>
    <w:rsid w:val="00C417F5"/>
    <w:rsid w:val="00C43F95"/>
    <w:rsid w:val="00C440A8"/>
    <w:rsid w:val="00C44302"/>
    <w:rsid w:val="00C51178"/>
    <w:rsid w:val="00C5254D"/>
    <w:rsid w:val="00C55083"/>
    <w:rsid w:val="00C56698"/>
    <w:rsid w:val="00C57858"/>
    <w:rsid w:val="00C603C3"/>
    <w:rsid w:val="00C67FE4"/>
    <w:rsid w:val="00C723D1"/>
    <w:rsid w:val="00C8555E"/>
    <w:rsid w:val="00C86DC6"/>
    <w:rsid w:val="00C9162F"/>
    <w:rsid w:val="00C936EE"/>
    <w:rsid w:val="00C93BE4"/>
    <w:rsid w:val="00CB6540"/>
    <w:rsid w:val="00CC40B8"/>
    <w:rsid w:val="00CC543C"/>
    <w:rsid w:val="00CE19DE"/>
    <w:rsid w:val="00CE53AD"/>
    <w:rsid w:val="00CE5C3B"/>
    <w:rsid w:val="00CF49BB"/>
    <w:rsid w:val="00CF7078"/>
    <w:rsid w:val="00CF723B"/>
    <w:rsid w:val="00D05722"/>
    <w:rsid w:val="00D11F61"/>
    <w:rsid w:val="00D30D7E"/>
    <w:rsid w:val="00D31AE2"/>
    <w:rsid w:val="00D34FC0"/>
    <w:rsid w:val="00D42448"/>
    <w:rsid w:val="00D449B4"/>
    <w:rsid w:val="00D45864"/>
    <w:rsid w:val="00D46F2A"/>
    <w:rsid w:val="00D52B19"/>
    <w:rsid w:val="00D638E7"/>
    <w:rsid w:val="00D648CF"/>
    <w:rsid w:val="00D679D5"/>
    <w:rsid w:val="00D7302E"/>
    <w:rsid w:val="00D81282"/>
    <w:rsid w:val="00D86817"/>
    <w:rsid w:val="00D86F1D"/>
    <w:rsid w:val="00DA11FD"/>
    <w:rsid w:val="00DA66E8"/>
    <w:rsid w:val="00DB0133"/>
    <w:rsid w:val="00DB02F7"/>
    <w:rsid w:val="00DB12E0"/>
    <w:rsid w:val="00DB3F3F"/>
    <w:rsid w:val="00DD0092"/>
    <w:rsid w:val="00DD48A6"/>
    <w:rsid w:val="00DE602D"/>
    <w:rsid w:val="00DE677D"/>
    <w:rsid w:val="00DF7927"/>
    <w:rsid w:val="00DF7F1D"/>
    <w:rsid w:val="00E1111E"/>
    <w:rsid w:val="00E16349"/>
    <w:rsid w:val="00E2757E"/>
    <w:rsid w:val="00E3599B"/>
    <w:rsid w:val="00E60C6A"/>
    <w:rsid w:val="00E6315D"/>
    <w:rsid w:val="00E67AD8"/>
    <w:rsid w:val="00E70174"/>
    <w:rsid w:val="00E71C36"/>
    <w:rsid w:val="00E74871"/>
    <w:rsid w:val="00E7598A"/>
    <w:rsid w:val="00E85091"/>
    <w:rsid w:val="00E92324"/>
    <w:rsid w:val="00EA01EF"/>
    <w:rsid w:val="00EA2277"/>
    <w:rsid w:val="00EA30C3"/>
    <w:rsid w:val="00EA4F45"/>
    <w:rsid w:val="00EA6812"/>
    <w:rsid w:val="00EB1477"/>
    <w:rsid w:val="00EB584D"/>
    <w:rsid w:val="00ED0D86"/>
    <w:rsid w:val="00ED66C9"/>
    <w:rsid w:val="00EE191D"/>
    <w:rsid w:val="00EE6147"/>
    <w:rsid w:val="00EF13FD"/>
    <w:rsid w:val="00EF5C89"/>
    <w:rsid w:val="00EF698D"/>
    <w:rsid w:val="00EF6B41"/>
    <w:rsid w:val="00EF6CF7"/>
    <w:rsid w:val="00F135EF"/>
    <w:rsid w:val="00F154C0"/>
    <w:rsid w:val="00F349D2"/>
    <w:rsid w:val="00F37743"/>
    <w:rsid w:val="00F422E0"/>
    <w:rsid w:val="00F44523"/>
    <w:rsid w:val="00F46B5E"/>
    <w:rsid w:val="00F46F0C"/>
    <w:rsid w:val="00F52698"/>
    <w:rsid w:val="00F528C9"/>
    <w:rsid w:val="00F625DB"/>
    <w:rsid w:val="00F63740"/>
    <w:rsid w:val="00F654C9"/>
    <w:rsid w:val="00F67499"/>
    <w:rsid w:val="00F735D3"/>
    <w:rsid w:val="00F74AFA"/>
    <w:rsid w:val="00F76907"/>
    <w:rsid w:val="00F85D48"/>
    <w:rsid w:val="00F931C7"/>
    <w:rsid w:val="00F94F1D"/>
    <w:rsid w:val="00FA0868"/>
    <w:rsid w:val="00FA3FFC"/>
    <w:rsid w:val="00FA45CB"/>
    <w:rsid w:val="00FA545A"/>
    <w:rsid w:val="00FA57E6"/>
    <w:rsid w:val="00FB0687"/>
    <w:rsid w:val="00FB1E68"/>
    <w:rsid w:val="00FB2332"/>
    <w:rsid w:val="00FD358C"/>
    <w:rsid w:val="00FD69B2"/>
    <w:rsid w:val="00FD6E2C"/>
    <w:rsid w:val="00FE3E22"/>
    <w:rsid w:val="00FE6DF3"/>
    <w:rsid w:val="00FF4C19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BA7ED4"/>
  <w15:chartTrackingRefBased/>
  <w15:docId w15:val="{B37E53A7-1625-7643-92FF-757A40C4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ListParagraph">
    <w:name w:val="List Paragraph"/>
    <w:basedOn w:val="Normal"/>
    <w:uiPriority w:val="34"/>
    <w:qFormat/>
    <w:rsid w:val="00BD134A"/>
    <w:pPr>
      <w:ind w:left="720"/>
    </w:pPr>
  </w:style>
  <w:style w:type="paragraph" w:styleId="BalloonText">
    <w:name w:val="Balloon Text"/>
    <w:basedOn w:val="Normal"/>
    <w:link w:val="BalloonTextChar"/>
    <w:rsid w:val="00736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6A2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1506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91FB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852CA2"/>
  </w:style>
  <w:style w:type="character" w:styleId="UnresolvedMention">
    <w:name w:val="Unresolved Mention"/>
    <w:basedOn w:val="DefaultParagraphFont"/>
    <w:uiPriority w:val="99"/>
    <w:semiHidden/>
    <w:unhideWhenUsed/>
    <w:rsid w:val="002E2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02web.zoom.us/j/8375985566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humacherj@charleston-sc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tchellel\Local%20Settings\Temporary%20Internet%20Files\OLKF6\Arts%20%20History%20Agenda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B532E-C44D-4492-8CF5-81AA15D1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Arts  History Agenda 2</Template>
  <TotalTime>6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City of Charleston</Company>
  <LinksUpToDate>false</LinksUpToDate>
  <CharactersWithSpaces>791</CharactersWithSpaces>
  <SharedDoc>false</SharedDoc>
  <HLinks>
    <vt:vector size="6" baseType="variant">
      <vt:variant>
        <vt:i4>5570608</vt:i4>
      </vt:variant>
      <vt:variant>
        <vt:i4>9</vt:i4>
      </vt:variant>
      <vt:variant>
        <vt:i4>0</vt:i4>
      </vt:variant>
      <vt:variant>
        <vt:i4>5</vt:i4>
      </vt:variant>
      <vt:variant>
        <vt:lpwstr>mailto:schumacherj@charleston-sc.gov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Arts and History Agenda template</dc:subject>
  <dc:creator>City of Charleston</dc:creator>
  <cp:keywords/>
  <cp:lastModifiedBy>Jordan, Ruth</cp:lastModifiedBy>
  <cp:revision>3</cp:revision>
  <cp:lastPrinted>2020-09-14T20:20:00Z</cp:lastPrinted>
  <dcterms:created xsi:type="dcterms:W3CDTF">2025-02-21T14:28:00Z</dcterms:created>
  <dcterms:modified xsi:type="dcterms:W3CDTF">2025-02-21T14:29:00Z</dcterms:modified>
</cp:coreProperties>
</file>